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6515" w14:textId="77777777" w:rsidR="00F2782D" w:rsidRPr="00E20026" w:rsidRDefault="00F2782D" w:rsidP="00E20026">
      <w:pPr>
        <w:pStyle w:val="Heading4"/>
        <w:rPr>
          <w:rFonts w:ascii="Arial" w:hAnsi="Arial" w:cs="Arial"/>
          <w:sz w:val="32"/>
          <w:szCs w:val="32"/>
        </w:rPr>
      </w:pPr>
      <w:r w:rsidRPr="00E20026">
        <w:rPr>
          <w:rFonts w:ascii="Arial" w:hAnsi="Arial" w:cs="Arial"/>
          <w:sz w:val="32"/>
          <w:szCs w:val="32"/>
        </w:rPr>
        <w:t>The University of Manchester</w:t>
      </w:r>
    </w:p>
    <w:p w14:paraId="5FE928B3" w14:textId="77777777" w:rsidR="00F2782D" w:rsidRPr="00E20026" w:rsidRDefault="00F2782D" w:rsidP="00E20026">
      <w:pPr>
        <w:rPr>
          <w:rFonts w:cs="Arial"/>
          <w:i/>
          <w:sz w:val="28"/>
          <w:szCs w:val="28"/>
        </w:rPr>
      </w:pPr>
      <w:r w:rsidRPr="00E20026">
        <w:rPr>
          <w:rFonts w:cs="Arial"/>
          <w:i/>
          <w:sz w:val="28"/>
          <w:szCs w:val="28"/>
        </w:rPr>
        <w:t>Job Description</w:t>
      </w:r>
    </w:p>
    <w:p w14:paraId="372D908A" w14:textId="77777777" w:rsidR="00F2782D" w:rsidRPr="00E20026" w:rsidRDefault="00FF102D" w:rsidP="00E20026">
      <w:pPr>
        <w:rPr>
          <w:rFonts w:cs="Arial"/>
          <w:i/>
          <w:sz w:val="28"/>
          <w:szCs w:val="28"/>
        </w:rPr>
      </w:pPr>
      <w:r>
        <w:rPr>
          <w:rFonts w:cs="Arial"/>
          <w:i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D13D3E" wp14:editId="07777777">
                <wp:simplePos x="0" y="0"/>
                <wp:positionH relativeFrom="column">
                  <wp:posOffset>-62865</wp:posOffset>
                </wp:positionH>
                <wp:positionV relativeFrom="paragraph">
                  <wp:posOffset>168910</wp:posOffset>
                </wp:positionV>
                <wp:extent cx="5600700" cy="0"/>
                <wp:effectExtent l="32385" t="35560" r="34290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5C2AA8D"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.5pt" from="-4.95pt,13.3pt" to="436.05pt,13.3pt" w14:anchorId="2B868D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">
                <v:stroke linestyle="thinThick"/>
              </v:line>
            </w:pict>
          </mc:Fallback>
        </mc:AlternateContent>
      </w:r>
    </w:p>
    <w:p w14:paraId="672A6659" w14:textId="77777777" w:rsidR="00F2782D" w:rsidRPr="00E20026" w:rsidRDefault="00F2782D" w:rsidP="00E20026">
      <w:pPr>
        <w:rPr>
          <w:rFonts w:cs="Arial"/>
          <w:b/>
          <w:sz w:val="22"/>
          <w:szCs w:val="22"/>
        </w:rPr>
      </w:pPr>
    </w:p>
    <w:p w14:paraId="7C386805" w14:textId="77777777" w:rsidR="00F2782D" w:rsidRPr="00E20026" w:rsidRDefault="00863DD7" w:rsidP="00E20026">
      <w:pPr>
        <w:ind w:left="2127" w:hanging="2127"/>
        <w:rPr>
          <w:rFonts w:cs="Arial"/>
          <w:b/>
          <w:sz w:val="22"/>
          <w:szCs w:val="22"/>
        </w:rPr>
      </w:pPr>
      <w:r w:rsidRPr="00E20026">
        <w:rPr>
          <w:rFonts w:cs="Arial"/>
          <w:b/>
          <w:sz w:val="22"/>
          <w:szCs w:val="22"/>
        </w:rPr>
        <w:t>Job Title:</w:t>
      </w:r>
      <w:r w:rsidRPr="00E20026">
        <w:rPr>
          <w:rFonts w:cs="Arial"/>
          <w:b/>
          <w:sz w:val="22"/>
          <w:szCs w:val="22"/>
        </w:rPr>
        <w:tab/>
      </w:r>
      <w:r w:rsidR="0033654D" w:rsidRPr="00E20026">
        <w:rPr>
          <w:rFonts w:cs="Arial"/>
          <w:sz w:val="22"/>
          <w:szCs w:val="22"/>
        </w:rPr>
        <w:t xml:space="preserve">Sport Sabbatical Officer </w:t>
      </w:r>
    </w:p>
    <w:p w14:paraId="0A37501D" w14:textId="77777777" w:rsidR="00F2782D" w:rsidRPr="00E20026" w:rsidRDefault="00F2782D" w:rsidP="00E20026">
      <w:pPr>
        <w:rPr>
          <w:rFonts w:cs="Arial"/>
          <w:b/>
          <w:sz w:val="22"/>
          <w:szCs w:val="22"/>
        </w:rPr>
      </w:pPr>
    </w:p>
    <w:p w14:paraId="3185634E" w14:textId="0E38066F" w:rsidR="00F2782D" w:rsidRDefault="00F76809" w:rsidP="00E20026">
      <w:pPr>
        <w:ind w:left="2127" w:hanging="2127"/>
        <w:rPr>
          <w:rFonts w:cs="Arial"/>
          <w:sz w:val="22"/>
          <w:szCs w:val="22"/>
        </w:rPr>
      </w:pPr>
      <w:r w:rsidRPr="0110CDD9">
        <w:rPr>
          <w:rFonts w:cs="Arial"/>
          <w:b/>
          <w:bCs/>
          <w:sz w:val="22"/>
          <w:szCs w:val="22"/>
        </w:rPr>
        <w:t>Grade:</w:t>
      </w:r>
      <w:r>
        <w:tab/>
      </w:r>
      <w:r w:rsidR="00B968BD" w:rsidRPr="0110CDD9">
        <w:rPr>
          <w:rFonts w:cs="Arial"/>
          <w:sz w:val="22"/>
          <w:szCs w:val="22"/>
        </w:rPr>
        <w:t>3</w:t>
      </w:r>
      <w:r w:rsidR="007B3AFF" w:rsidRPr="0110CDD9">
        <w:rPr>
          <w:rFonts w:cs="Arial"/>
          <w:sz w:val="22"/>
          <w:szCs w:val="22"/>
        </w:rPr>
        <w:t xml:space="preserve"> </w:t>
      </w:r>
    </w:p>
    <w:p w14:paraId="5DAB6C7B" w14:textId="77777777" w:rsidR="005704D8" w:rsidRDefault="005704D8" w:rsidP="00E20026">
      <w:pPr>
        <w:ind w:left="2127" w:hanging="2127"/>
        <w:rPr>
          <w:rFonts w:cs="Arial"/>
          <w:sz w:val="22"/>
          <w:szCs w:val="22"/>
        </w:rPr>
      </w:pPr>
    </w:p>
    <w:p w14:paraId="18115C75" w14:textId="4E150909" w:rsidR="005704D8" w:rsidRPr="00E20026" w:rsidRDefault="005704D8" w:rsidP="00E20026">
      <w:pPr>
        <w:ind w:left="2127" w:hanging="2127"/>
        <w:rPr>
          <w:rFonts w:cs="Arial"/>
          <w:sz w:val="22"/>
          <w:szCs w:val="22"/>
        </w:rPr>
      </w:pPr>
      <w:r w:rsidRPr="005704D8">
        <w:rPr>
          <w:rFonts w:cs="Arial"/>
          <w:b/>
          <w:sz w:val="22"/>
          <w:szCs w:val="22"/>
        </w:rPr>
        <w:t>Contract</w:t>
      </w:r>
      <w:r>
        <w:rPr>
          <w:rFonts w:cs="Arial"/>
          <w:b/>
          <w:sz w:val="22"/>
          <w:szCs w:val="22"/>
        </w:rPr>
        <w:t xml:space="preserve"> Type</w:t>
      </w:r>
      <w:r w:rsidRPr="005704D8">
        <w:rPr>
          <w:rFonts w:cs="Arial"/>
          <w:b/>
          <w:sz w:val="22"/>
          <w:szCs w:val="22"/>
        </w:rPr>
        <w:t>:</w:t>
      </w:r>
      <w:r w:rsidR="00C63136">
        <w:rPr>
          <w:rFonts w:cs="Arial"/>
          <w:sz w:val="22"/>
          <w:szCs w:val="22"/>
        </w:rPr>
        <w:t xml:space="preserve">         </w:t>
      </w:r>
      <w:r>
        <w:rPr>
          <w:rFonts w:cs="Arial"/>
          <w:sz w:val="22"/>
          <w:szCs w:val="22"/>
        </w:rPr>
        <w:t>Fixed Term (</w:t>
      </w:r>
      <w:r w:rsidR="007D3356">
        <w:rPr>
          <w:rFonts w:cs="Arial"/>
          <w:sz w:val="22"/>
          <w:szCs w:val="22"/>
        </w:rPr>
        <w:t>12 months with a + 1 year option</w:t>
      </w:r>
      <w:r>
        <w:rPr>
          <w:rFonts w:cs="Arial"/>
          <w:sz w:val="22"/>
          <w:szCs w:val="22"/>
        </w:rPr>
        <w:t>)</w:t>
      </w:r>
    </w:p>
    <w:p w14:paraId="02EB378F" w14:textId="77777777" w:rsidR="00F2782D" w:rsidRPr="00E20026" w:rsidRDefault="00F2782D" w:rsidP="00E20026">
      <w:pPr>
        <w:rPr>
          <w:rFonts w:cs="Arial"/>
          <w:b/>
          <w:sz w:val="22"/>
          <w:szCs w:val="22"/>
        </w:rPr>
      </w:pPr>
    </w:p>
    <w:p w14:paraId="127D9737" w14:textId="2094C86E" w:rsidR="00F2782D" w:rsidRPr="00E20026" w:rsidRDefault="00863DD7" w:rsidP="00E20026">
      <w:pPr>
        <w:ind w:left="2127" w:hanging="2127"/>
        <w:rPr>
          <w:rFonts w:cs="Arial"/>
          <w:sz w:val="22"/>
          <w:szCs w:val="22"/>
        </w:rPr>
      </w:pPr>
      <w:r w:rsidRPr="00E20026">
        <w:rPr>
          <w:rFonts w:cs="Arial"/>
          <w:b/>
          <w:sz w:val="22"/>
          <w:szCs w:val="22"/>
        </w:rPr>
        <w:t>Reports to:</w:t>
      </w:r>
      <w:r w:rsidRPr="00E20026">
        <w:rPr>
          <w:rFonts w:cs="Arial"/>
          <w:b/>
          <w:sz w:val="22"/>
          <w:szCs w:val="22"/>
        </w:rPr>
        <w:tab/>
      </w:r>
      <w:r w:rsidR="00C63136">
        <w:rPr>
          <w:rFonts w:cs="Arial"/>
          <w:bCs/>
          <w:sz w:val="22"/>
          <w:szCs w:val="22"/>
        </w:rPr>
        <w:t>Sport Programmes Manager</w:t>
      </w:r>
    </w:p>
    <w:p w14:paraId="6A05A809" w14:textId="77777777" w:rsidR="00F2782D" w:rsidRPr="00E20026" w:rsidRDefault="00F2782D" w:rsidP="00E20026">
      <w:pPr>
        <w:rPr>
          <w:rFonts w:cs="Arial"/>
          <w:b/>
          <w:sz w:val="22"/>
          <w:szCs w:val="22"/>
        </w:rPr>
      </w:pPr>
    </w:p>
    <w:p w14:paraId="70DA80A0" w14:textId="77777777" w:rsidR="0033654D" w:rsidRPr="00E20026" w:rsidRDefault="0063438E" w:rsidP="00E20026">
      <w:pPr>
        <w:ind w:left="2127" w:hanging="212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Division</w:t>
      </w:r>
      <w:r w:rsidR="00F2782D" w:rsidRPr="00E20026">
        <w:rPr>
          <w:rFonts w:cs="Arial"/>
          <w:b/>
          <w:sz w:val="22"/>
          <w:szCs w:val="22"/>
        </w:rPr>
        <w:t>:</w:t>
      </w:r>
      <w:r w:rsidR="00F2782D" w:rsidRPr="00E20026">
        <w:rPr>
          <w:rFonts w:cs="Arial"/>
          <w:b/>
          <w:sz w:val="22"/>
          <w:szCs w:val="22"/>
        </w:rPr>
        <w:tab/>
      </w:r>
      <w:r w:rsidR="007B3AFF" w:rsidRPr="007B3AFF">
        <w:rPr>
          <w:rFonts w:cs="Arial"/>
          <w:sz w:val="22"/>
          <w:szCs w:val="22"/>
        </w:rPr>
        <w:t>UoM</w:t>
      </w:r>
      <w:r w:rsidR="007B3AFF">
        <w:rPr>
          <w:rFonts w:cs="Arial"/>
          <w:b/>
          <w:sz w:val="22"/>
          <w:szCs w:val="22"/>
        </w:rPr>
        <w:t xml:space="preserve"> </w:t>
      </w:r>
      <w:r w:rsidR="0033654D" w:rsidRPr="00E20026">
        <w:rPr>
          <w:rFonts w:cs="Arial"/>
          <w:bCs/>
          <w:sz w:val="22"/>
          <w:szCs w:val="22"/>
        </w:rPr>
        <w:t>Sport</w:t>
      </w:r>
    </w:p>
    <w:p w14:paraId="0D46EBF6" w14:textId="6939120D" w:rsidR="00F37D0C" w:rsidRPr="00E20026" w:rsidRDefault="007D3356" w:rsidP="5B791EC3">
      <w:pPr>
        <w:ind w:left="212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UoM Accommodation &amp; Sport</w:t>
      </w:r>
    </w:p>
    <w:p w14:paraId="0EF33D7E" w14:textId="77777777" w:rsidR="0063438E" w:rsidRPr="00E20026" w:rsidRDefault="00863DD7" w:rsidP="0063438E">
      <w:pPr>
        <w:ind w:left="2127"/>
        <w:rPr>
          <w:rFonts w:cs="Arial"/>
          <w:b/>
          <w:sz w:val="22"/>
          <w:szCs w:val="22"/>
        </w:rPr>
      </w:pPr>
      <w:r w:rsidRPr="00E20026">
        <w:rPr>
          <w:rFonts w:cs="Arial"/>
          <w:sz w:val="22"/>
          <w:szCs w:val="22"/>
        </w:rPr>
        <w:t>Directorate for the Student Experience</w:t>
      </w:r>
      <w:r w:rsidRPr="00E20026">
        <w:rPr>
          <w:rFonts w:cs="Arial"/>
          <w:b/>
          <w:sz w:val="22"/>
          <w:szCs w:val="22"/>
        </w:rPr>
        <w:t xml:space="preserve"> </w:t>
      </w:r>
    </w:p>
    <w:p w14:paraId="41C8F396" w14:textId="77777777" w:rsidR="0063438E" w:rsidRDefault="0063438E" w:rsidP="004978FC">
      <w:pPr>
        <w:ind w:left="2127" w:hanging="2127"/>
        <w:rPr>
          <w:rFonts w:cs="Arial"/>
          <w:b/>
          <w:sz w:val="22"/>
          <w:szCs w:val="22"/>
        </w:rPr>
      </w:pPr>
    </w:p>
    <w:p w14:paraId="203DC02C" w14:textId="78862D7D" w:rsidR="0054030E" w:rsidRPr="004978FC" w:rsidRDefault="00F2782D" w:rsidP="004978FC">
      <w:pPr>
        <w:ind w:left="2127" w:hanging="2127"/>
        <w:rPr>
          <w:rFonts w:cs="Arial"/>
          <w:bCs/>
          <w:sz w:val="22"/>
          <w:szCs w:val="22"/>
        </w:rPr>
      </w:pPr>
      <w:r w:rsidRPr="00E20026">
        <w:rPr>
          <w:rFonts w:cs="Arial"/>
          <w:b/>
          <w:sz w:val="22"/>
          <w:szCs w:val="22"/>
        </w:rPr>
        <w:t>Date:</w:t>
      </w:r>
      <w:r w:rsidRPr="00E20026">
        <w:rPr>
          <w:rFonts w:cs="Arial"/>
          <w:b/>
          <w:sz w:val="22"/>
          <w:szCs w:val="22"/>
        </w:rPr>
        <w:tab/>
      </w:r>
      <w:r w:rsidR="00907BB9">
        <w:rPr>
          <w:rFonts w:cs="Arial"/>
          <w:sz w:val="22"/>
          <w:szCs w:val="22"/>
        </w:rPr>
        <w:t>March 202</w:t>
      </w:r>
      <w:r w:rsidR="007D3356">
        <w:rPr>
          <w:rFonts w:cs="Arial"/>
          <w:sz w:val="22"/>
          <w:szCs w:val="22"/>
        </w:rPr>
        <w:t>6</w:t>
      </w:r>
    </w:p>
    <w:p w14:paraId="72A3D3EC" w14:textId="77777777" w:rsidR="00DC5FBB" w:rsidRPr="00FD1AE1" w:rsidRDefault="00DC5FBB" w:rsidP="00E20026">
      <w:pPr>
        <w:ind w:left="2127" w:hanging="2127"/>
        <w:rPr>
          <w:rFonts w:cs="Arial"/>
          <w:sz w:val="22"/>
          <w:szCs w:val="22"/>
        </w:rPr>
      </w:pPr>
    </w:p>
    <w:p w14:paraId="0D0B940D" w14:textId="77777777" w:rsidR="00863742" w:rsidRPr="00E20026" w:rsidRDefault="00863742" w:rsidP="00E20026">
      <w:pPr>
        <w:tabs>
          <w:tab w:val="left" w:pos="1260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438650A8" w14:textId="77777777" w:rsidR="0033654D" w:rsidRPr="00E20026" w:rsidRDefault="00F2782D" w:rsidP="00E20026">
      <w:pPr>
        <w:tabs>
          <w:tab w:val="left" w:pos="1260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proofErr w:type="gramStart"/>
      <w:r w:rsidRPr="00E20026">
        <w:rPr>
          <w:rFonts w:cs="Arial"/>
          <w:b/>
          <w:bCs/>
          <w:sz w:val="22"/>
          <w:szCs w:val="22"/>
        </w:rPr>
        <w:t>Overall</w:t>
      </w:r>
      <w:proofErr w:type="gramEnd"/>
      <w:r w:rsidRPr="00E20026">
        <w:rPr>
          <w:rFonts w:cs="Arial"/>
          <w:b/>
          <w:bCs/>
          <w:sz w:val="22"/>
          <w:szCs w:val="22"/>
        </w:rPr>
        <w:t xml:space="preserve"> Purpose of the Job</w:t>
      </w:r>
    </w:p>
    <w:p w14:paraId="0E27B00A" w14:textId="77777777" w:rsidR="0033654D" w:rsidRPr="00E20026" w:rsidRDefault="0033654D" w:rsidP="00E20026">
      <w:pPr>
        <w:tabs>
          <w:tab w:val="left" w:pos="1260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4DCF46FB" w14:textId="721F18A2" w:rsidR="0033654D" w:rsidRPr="00E20026" w:rsidRDefault="0033654D" w:rsidP="00E20026">
      <w:pPr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2C67A1F0">
        <w:rPr>
          <w:rFonts w:cs="Arial"/>
          <w:sz w:val="22"/>
          <w:szCs w:val="22"/>
        </w:rPr>
        <w:t xml:space="preserve">To contribute to the development and promotion of sport and </w:t>
      </w:r>
      <w:r w:rsidR="00461F80" w:rsidRPr="2C67A1F0">
        <w:rPr>
          <w:rFonts w:cs="Arial"/>
          <w:sz w:val="22"/>
          <w:szCs w:val="22"/>
        </w:rPr>
        <w:t>physical activity</w:t>
      </w:r>
      <w:r w:rsidRPr="2C67A1F0">
        <w:rPr>
          <w:rFonts w:cs="Arial"/>
          <w:sz w:val="22"/>
          <w:szCs w:val="22"/>
        </w:rPr>
        <w:t xml:space="preserve"> within the University, representi</w:t>
      </w:r>
      <w:r w:rsidR="0024088C" w:rsidRPr="2C67A1F0">
        <w:rPr>
          <w:rFonts w:cs="Arial"/>
          <w:sz w:val="22"/>
          <w:szCs w:val="22"/>
        </w:rPr>
        <w:t>ng</w:t>
      </w:r>
      <w:r w:rsidR="00263E52" w:rsidRPr="2C67A1F0">
        <w:rPr>
          <w:rFonts w:cs="Arial"/>
          <w:sz w:val="22"/>
          <w:szCs w:val="22"/>
        </w:rPr>
        <w:t xml:space="preserve"> </w:t>
      </w:r>
      <w:r w:rsidRPr="2C67A1F0">
        <w:rPr>
          <w:rFonts w:cs="Arial"/>
          <w:sz w:val="22"/>
          <w:szCs w:val="22"/>
        </w:rPr>
        <w:t>the interests of students who wish to become involved in sportin</w:t>
      </w:r>
      <w:r w:rsidR="00960818" w:rsidRPr="2C67A1F0">
        <w:rPr>
          <w:rFonts w:cs="Arial"/>
          <w:sz w:val="22"/>
          <w:szCs w:val="22"/>
        </w:rPr>
        <w:t>g activities at t</w:t>
      </w:r>
      <w:r w:rsidRPr="2C67A1F0">
        <w:rPr>
          <w:rFonts w:cs="Arial"/>
          <w:sz w:val="22"/>
          <w:szCs w:val="22"/>
        </w:rPr>
        <w:t>he Universit</w:t>
      </w:r>
      <w:r w:rsidR="00960818" w:rsidRPr="2C67A1F0">
        <w:rPr>
          <w:rFonts w:cs="Arial"/>
          <w:sz w:val="22"/>
          <w:szCs w:val="22"/>
        </w:rPr>
        <w:t>y</w:t>
      </w:r>
      <w:r w:rsidRPr="2C67A1F0">
        <w:rPr>
          <w:rFonts w:cs="Arial"/>
          <w:sz w:val="22"/>
          <w:szCs w:val="22"/>
        </w:rPr>
        <w:t xml:space="preserve">, whilst assisting with the management and operation of </w:t>
      </w:r>
      <w:r w:rsidR="00C63136" w:rsidRPr="2C67A1F0">
        <w:rPr>
          <w:rFonts w:cs="Arial"/>
          <w:sz w:val="22"/>
          <w:szCs w:val="22"/>
        </w:rPr>
        <w:t>sport</w:t>
      </w:r>
      <w:r w:rsidRPr="2C67A1F0">
        <w:rPr>
          <w:rFonts w:cs="Arial"/>
          <w:sz w:val="22"/>
          <w:szCs w:val="22"/>
        </w:rPr>
        <w:t xml:space="preserve"> clubs. </w:t>
      </w:r>
    </w:p>
    <w:p w14:paraId="325712E9" w14:textId="21F444A4" w:rsidR="0033654D" w:rsidRDefault="0033654D" w:rsidP="00E20026">
      <w:pPr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354A25E3">
        <w:rPr>
          <w:rFonts w:cs="Arial"/>
          <w:sz w:val="22"/>
          <w:szCs w:val="22"/>
        </w:rPr>
        <w:t>To promote the value of sport and physical activity</w:t>
      </w:r>
      <w:r w:rsidR="00251D6D" w:rsidRPr="354A25E3">
        <w:rPr>
          <w:rFonts w:cs="Arial"/>
          <w:sz w:val="22"/>
          <w:szCs w:val="22"/>
        </w:rPr>
        <w:t xml:space="preserve"> across the University through </w:t>
      </w:r>
      <w:proofErr w:type="gramStart"/>
      <w:r w:rsidR="005A018A" w:rsidRPr="354A25E3">
        <w:rPr>
          <w:rFonts w:cs="Arial"/>
          <w:sz w:val="22"/>
          <w:szCs w:val="22"/>
        </w:rPr>
        <w:t xml:space="preserve">identifying </w:t>
      </w:r>
      <w:r w:rsidR="00227B5D" w:rsidRPr="354A25E3">
        <w:rPr>
          <w:rFonts w:cs="Arial"/>
          <w:sz w:val="22"/>
          <w:szCs w:val="22"/>
        </w:rPr>
        <w:t xml:space="preserve"> </w:t>
      </w:r>
      <w:r w:rsidR="00251D6D" w:rsidRPr="354A25E3">
        <w:rPr>
          <w:rFonts w:cs="Arial"/>
          <w:sz w:val="22"/>
          <w:szCs w:val="22"/>
        </w:rPr>
        <w:t>campaigns</w:t>
      </w:r>
      <w:proofErr w:type="gramEnd"/>
      <w:r w:rsidR="00227B5D" w:rsidRPr="354A25E3">
        <w:rPr>
          <w:rFonts w:cs="Arial"/>
          <w:sz w:val="22"/>
          <w:szCs w:val="22"/>
        </w:rPr>
        <w:t xml:space="preserve"> and </w:t>
      </w:r>
      <w:r w:rsidR="005A018A" w:rsidRPr="354A25E3">
        <w:rPr>
          <w:rFonts w:cs="Arial"/>
          <w:sz w:val="22"/>
          <w:szCs w:val="22"/>
        </w:rPr>
        <w:t>initiatives</w:t>
      </w:r>
      <w:r w:rsidR="00227B5D" w:rsidRPr="354A25E3">
        <w:rPr>
          <w:rFonts w:cs="Arial"/>
          <w:sz w:val="22"/>
          <w:szCs w:val="22"/>
        </w:rPr>
        <w:t>,</w:t>
      </w:r>
      <w:r w:rsidR="00251D6D" w:rsidRPr="354A25E3">
        <w:rPr>
          <w:rFonts w:cs="Arial"/>
          <w:sz w:val="22"/>
          <w:szCs w:val="22"/>
        </w:rPr>
        <w:t xml:space="preserve"> target</w:t>
      </w:r>
      <w:r w:rsidR="0024088C" w:rsidRPr="354A25E3">
        <w:rPr>
          <w:rFonts w:cs="Arial"/>
          <w:sz w:val="22"/>
          <w:szCs w:val="22"/>
        </w:rPr>
        <w:t>ed at</w:t>
      </w:r>
      <w:r w:rsidR="00251D6D" w:rsidRPr="354A25E3">
        <w:rPr>
          <w:rFonts w:cs="Arial"/>
          <w:sz w:val="22"/>
          <w:szCs w:val="22"/>
        </w:rPr>
        <w:t xml:space="preserve"> </w:t>
      </w:r>
      <w:r w:rsidR="0024088C" w:rsidRPr="354A25E3">
        <w:rPr>
          <w:rFonts w:cs="Arial"/>
          <w:sz w:val="22"/>
          <w:szCs w:val="22"/>
        </w:rPr>
        <w:t>increasing</w:t>
      </w:r>
      <w:r w:rsidR="00251D6D" w:rsidRPr="354A25E3">
        <w:rPr>
          <w:rFonts w:cs="Arial"/>
          <w:sz w:val="22"/>
          <w:szCs w:val="22"/>
        </w:rPr>
        <w:t xml:space="preserve"> engagement in sport services that meet wider University agendas</w:t>
      </w:r>
      <w:r w:rsidR="00960818" w:rsidRPr="354A25E3">
        <w:rPr>
          <w:rFonts w:cs="Arial"/>
          <w:sz w:val="22"/>
          <w:szCs w:val="22"/>
        </w:rPr>
        <w:t>.</w:t>
      </w:r>
      <w:r w:rsidRPr="354A25E3">
        <w:rPr>
          <w:rFonts w:cs="Arial"/>
          <w:sz w:val="22"/>
          <w:szCs w:val="22"/>
        </w:rPr>
        <w:t xml:space="preserve"> </w:t>
      </w:r>
    </w:p>
    <w:p w14:paraId="1D94EF3B" w14:textId="4AD907DD" w:rsidR="00251D6D" w:rsidRPr="00E20026" w:rsidRDefault="00251D6D" w:rsidP="00E20026">
      <w:pPr>
        <w:numPr>
          <w:ilvl w:val="0"/>
          <w:numId w:val="18"/>
        </w:numPr>
        <w:spacing w:after="120"/>
        <w:rPr>
          <w:rFonts w:cs="Arial"/>
          <w:sz w:val="22"/>
          <w:szCs w:val="22"/>
        </w:rPr>
      </w:pPr>
      <w:r w:rsidRPr="354A25E3">
        <w:rPr>
          <w:rFonts w:cs="Arial"/>
          <w:sz w:val="22"/>
          <w:szCs w:val="22"/>
        </w:rPr>
        <w:t xml:space="preserve">To ensure that student feedback is central to our ongoing drive to develop and improve our </w:t>
      </w:r>
      <w:r w:rsidR="00BE52D9" w:rsidRPr="354A25E3">
        <w:rPr>
          <w:rFonts w:cs="Arial"/>
          <w:sz w:val="22"/>
          <w:szCs w:val="22"/>
        </w:rPr>
        <w:t>S</w:t>
      </w:r>
      <w:r w:rsidR="00CD5F57" w:rsidRPr="354A25E3">
        <w:rPr>
          <w:rFonts w:cs="Arial"/>
          <w:sz w:val="22"/>
          <w:szCs w:val="22"/>
        </w:rPr>
        <w:t xml:space="preserve">port, </w:t>
      </w:r>
      <w:r w:rsidR="00BE52D9" w:rsidRPr="354A25E3">
        <w:rPr>
          <w:rFonts w:cs="Arial"/>
          <w:sz w:val="22"/>
          <w:szCs w:val="22"/>
        </w:rPr>
        <w:t xml:space="preserve">Physical activity, Health and Wellbeing </w:t>
      </w:r>
      <w:r w:rsidRPr="354A25E3">
        <w:rPr>
          <w:rFonts w:cs="Arial"/>
          <w:sz w:val="22"/>
          <w:szCs w:val="22"/>
        </w:rPr>
        <w:t>provision, through engagement with both engaged and non-engaged student participants.</w:t>
      </w:r>
    </w:p>
    <w:p w14:paraId="60061E4C" w14:textId="77777777" w:rsidR="0060416E" w:rsidRPr="00E20026" w:rsidRDefault="0060416E" w:rsidP="00E20026">
      <w:pPr>
        <w:tabs>
          <w:tab w:val="left" w:pos="1260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3A79E6D" w14:textId="77777777" w:rsidR="00863742" w:rsidRPr="00E20026" w:rsidRDefault="00164A4E" w:rsidP="00E20026">
      <w:pPr>
        <w:keepNext/>
        <w:tabs>
          <w:tab w:val="left" w:pos="1260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E20026">
        <w:rPr>
          <w:rFonts w:cs="Arial"/>
          <w:b/>
          <w:bCs/>
          <w:sz w:val="22"/>
          <w:szCs w:val="22"/>
        </w:rPr>
        <w:t>Key Responsibilities, Accountabilities and Duties</w:t>
      </w:r>
    </w:p>
    <w:p w14:paraId="44EAFD9C" w14:textId="77777777" w:rsidR="00863742" w:rsidRPr="00E20026" w:rsidRDefault="00863742" w:rsidP="00E20026">
      <w:pPr>
        <w:tabs>
          <w:tab w:val="left" w:pos="1260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72D4CFE" w14:textId="4416882B" w:rsidR="00227B5D" w:rsidRPr="00227B5D" w:rsidRDefault="00227B5D" w:rsidP="354A25E3">
      <w:pPr>
        <w:spacing w:line="279" w:lineRule="auto"/>
        <w:rPr>
          <w:rFonts w:ascii="Aptos" w:eastAsia="Aptos" w:hAnsi="Aptos" w:cs="Aptos"/>
          <w:sz w:val="24"/>
          <w:szCs w:val="24"/>
          <w:lang w:val="en-US"/>
        </w:rPr>
      </w:pPr>
    </w:p>
    <w:p w14:paraId="057CD7C8" w14:textId="306A0EA4" w:rsidR="00960818" w:rsidRPr="00E20026" w:rsidRDefault="00960818" w:rsidP="00E20026">
      <w:pPr>
        <w:pStyle w:val="BodyText"/>
        <w:numPr>
          <w:ilvl w:val="0"/>
          <w:numId w:val="25"/>
        </w:numPr>
        <w:rPr>
          <w:rFonts w:cs="Arial"/>
          <w:sz w:val="22"/>
          <w:szCs w:val="22"/>
        </w:rPr>
      </w:pPr>
      <w:r w:rsidRPr="354A25E3">
        <w:rPr>
          <w:rFonts w:cs="Arial"/>
          <w:sz w:val="22"/>
          <w:szCs w:val="22"/>
        </w:rPr>
        <w:t>To provide advice, assistance and training to student</w:t>
      </w:r>
      <w:r w:rsidR="00251D6D" w:rsidRPr="354A25E3">
        <w:rPr>
          <w:rFonts w:cs="Arial"/>
          <w:sz w:val="22"/>
          <w:szCs w:val="22"/>
        </w:rPr>
        <w:t xml:space="preserve"> sport leaders </w:t>
      </w:r>
      <w:r w:rsidRPr="354A25E3">
        <w:rPr>
          <w:rFonts w:cs="Arial"/>
          <w:sz w:val="22"/>
          <w:szCs w:val="22"/>
        </w:rPr>
        <w:t>on matters of club administration, organisation</w:t>
      </w:r>
      <w:r w:rsidR="0008374B" w:rsidRPr="354A25E3">
        <w:rPr>
          <w:rFonts w:cs="Arial"/>
          <w:sz w:val="22"/>
          <w:szCs w:val="22"/>
        </w:rPr>
        <w:t>,</w:t>
      </w:r>
      <w:r w:rsidR="007D3356">
        <w:rPr>
          <w:rFonts w:cs="Arial"/>
          <w:sz w:val="22"/>
          <w:szCs w:val="22"/>
        </w:rPr>
        <w:t xml:space="preserve"> </w:t>
      </w:r>
      <w:r w:rsidRPr="354A25E3">
        <w:rPr>
          <w:rFonts w:cs="Arial"/>
          <w:sz w:val="22"/>
          <w:szCs w:val="22"/>
        </w:rPr>
        <w:t>development</w:t>
      </w:r>
      <w:r w:rsidR="0008374B" w:rsidRPr="354A25E3">
        <w:rPr>
          <w:rFonts w:cs="Arial"/>
          <w:sz w:val="22"/>
          <w:szCs w:val="22"/>
        </w:rPr>
        <w:t xml:space="preserve"> and </w:t>
      </w:r>
      <w:r w:rsidR="00C04333" w:rsidRPr="354A25E3">
        <w:rPr>
          <w:rFonts w:cs="Arial"/>
          <w:sz w:val="22"/>
          <w:szCs w:val="22"/>
        </w:rPr>
        <w:t>inclusion</w:t>
      </w:r>
      <w:r w:rsidRPr="354A25E3">
        <w:rPr>
          <w:rFonts w:cs="Arial"/>
          <w:sz w:val="22"/>
          <w:szCs w:val="22"/>
        </w:rPr>
        <w:t xml:space="preserve"> as required and in line with </w:t>
      </w:r>
      <w:r w:rsidR="00227B5D" w:rsidRPr="354A25E3">
        <w:rPr>
          <w:rFonts w:cs="Arial"/>
          <w:sz w:val="22"/>
          <w:szCs w:val="22"/>
        </w:rPr>
        <w:t xml:space="preserve">policy, </w:t>
      </w:r>
      <w:r w:rsidRPr="354A25E3">
        <w:rPr>
          <w:rFonts w:cs="Arial"/>
          <w:sz w:val="22"/>
          <w:szCs w:val="22"/>
        </w:rPr>
        <w:t>processes</w:t>
      </w:r>
      <w:r w:rsidR="00227B5D" w:rsidRPr="354A25E3">
        <w:rPr>
          <w:rFonts w:cs="Arial"/>
          <w:sz w:val="22"/>
          <w:szCs w:val="22"/>
        </w:rPr>
        <w:t xml:space="preserve"> and procedures</w:t>
      </w:r>
      <w:r w:rsidRPr="354A25E3">
        <w:rPr>
          <w:rFonts w:cs="Arial"/>
          <w:sz w:val="22"/>
          <w:szCs w:val="22"/>
        </w:rPr>
        <w:t xml:space="preserve"> agreed with the </w:t>
      </w:r>
      <w:r w:rsidR="00C63136" w:rsidRPr="354A25E3">
        <w:rPr>
          <w:rFonts w:cs="Arial"/>
          <w:sz w:val="22"/>
          <w:szCs w:val="22"/>
        </w:rPr>
        <w:t>Sport Programmes Manager</w:t>
      </w:r>
      <w:r w:rsidRPr="354A25E3">
        <w:rPr>
          <w:rFonts w:cs="Arial"/>
          <w:sz w:val="22"/>
          <w:szCs w:val="22"/>
        </w:rPr>
        <w:t>.</w:t>
      </w:r>
    </w:p>
    <w:p w14:paraId="6CDCA570" w14:textId="39C2D73E" w:rsidR="0033654D" w:rsidRDefault="00C13139" w:rsidP="00C13139">
      <w:pPr>
        <w:numPr>
          <w:ilvl w:val="0"/>
          <w:numId w:val="25"/>
        </w:numPr>
        <w:spacing w:after="120"/>
        <w:rPr>
          <w:rFonts w:cs="Arial"/>
          <w:sz w:val="22"/>
          <w:szCs w:val="22"/>
        </w:rPr>
      </w:pPr>
      <w:r w:rsidRPr="354A25E3">
        <w:rPr>
          <w:rFonts w:cs="Arial"/>
          <w:sz w:val="22"/>
          <w:szCs w:val="22"/>
        </w:rPr>
        <w:t>To r</w:t>
      </w:r>
      <w:r w:rsidR="0033654D" w:rsidRPr="354A25E3">
        <w:rPr>
          <w:rFonts w:cs="Arial"/>
          <w:sz w:val="22"/>
          <w:szCs w:val="22"/>
        </w:rPr>
        <w:t>epresent</w:t>
      </w:r>
      <w:r w:rsidRPr="354A25E3">
        <w:rPr>
          <w:rFonts w:cs="Arial"/>
          <w:sz w:val="22"/>
          <w:szCs w:val="22"/>
        </w:rPr>
        <w:t xml:space="preserve"> </w:t>
      </w:r>
      <w:r w:rsidR="005A018A" w:rsidRPr="354A25E3">
        <w:rPr>
          <w:rFonts w:cs="Arial"/>
          <w:sz w:val="22"/>
          <w:szCs w:val="22"/>
        </w:rPr>
        <w:t xml:space="preserve">the needs of </w:t>
      </w:r>
      <w:r w:rsidR="0033654D" w:rsidRPr="354A25E3">
        <w:rPr>
          <w:rFonts w:cs="Arial"/>
          <w:sz w:val="22"/>
          <w:szCs w:val="22"/>
        </w:rPr>
        <w:t>all students who are involved in sport</w:t>
      </w:r>
      <w:r w:rsidR="005A018A" w:rsidRPr="354A25E3">
        <w:rPr>
          <w:rFonts w:cs="Arial"/>
          <w:sz w:val="22"/>
          <w:szCs w:val="22"/>
        </w:rPr>
        <w:t>ing activity across the university,</w:t>
      </w:r>
    </w:p>
    <w:p w14:paraId="667DE830" w14:textId="5F32C34A" w:rsidR="00FB20AA" w:rsidRPr="00E20026" w:rsidRDefault="00FB20AA" w:rsidP="00C13139">
      <w:pPr>
        <w:numPr>
          <w:ilvl w:val="0"/>
          <w:numId w:val="25"/>
        </w:numPr>
        <w:spacing w:after="120"/>
        <w:rPr>
          <w:rFonts w:cs="Arial"/>
          <w:sz w:val="22"/>
          <w:szCs w:val="22"/>
        </w:rPr>
      </w:pPr>
      <w:r w:rsidRPr="354A25E3">
        <w:rPr>
          <w:rFonts w:cs="Arial"/>
          <w:sz w:val="22"/>
          <w:szCs w:val="22"/>
        </w:rPr>
        <w:t xml:space="preserve">To </w:t>
      </w:r>
      <w:r w:rsidR="00227B5D" w:rsidRPr="354A25E3">
        <w:rPr>
          <w:rFonts w:cs="Arial"/>
          <w:sz w:val="22"/>
          <w:szCs w:val="22"/>
        </w:rPr>
        <w:t xml:space="preserve">develop and </w:t>
      </w:r>
      <w:r w:rsidRPr="354A25E3">
        <w:rPr>
          <w:rFonts w:cs="Arial"/>
          <w:sz w:val="22"/>
          <w:szCs w:val="22"/>
        </w:rPr>
        <w:t>coordinate student consultation and feedback forums for all levels of engaged and non-engaged participants, collating information from these and presenting any recommendations to the Sport Management Team</w:t>
      </w:r>
      <w:r w:rsidR="00227B5D" w:rsidRPr="354A25E3">
        <w:rPr>
          <w:rFonts w:cs="Arial"/>
          <w:sz w:val="22"/>
          <w:szCs w:val="22"/>
        </w:rPr>
        <w:t xml:space="preserve"> and wider university where </w:t>
      </w:r>
      <w:r w:rsidR="005A018A" w:rsidRPr="354A25E3">
        <w:rPr>
          <w:rFonts w:cs="Arial"/>
          <w:sz w:val="22"/>
          <w:szCs w:val="22"/>
        </w:rPr>
        <w:t>appropriate</w:t>
      </w:r>
    </w:p>
    <w:p w14:paraId="417C97D7" w14:textId="77777777" w:rsidR="00C45D8D" w:rsidRPr="00C45D8D" w:rsidRDefault="00C45D8D" w:rsidP="00C45D8D">
      <w:pPr>
        <w:pStyle w:val="ListParagraph"/>
        <w:numPr>
          <w:ilvl w:val="0"/>
          <w:numId w:val="25"/>
        </w:numPr>
        <w:rPr>
          <w:rFonts w:ascii="Arial" w:eastAsia="Times New Roman" w:hAnsi="Arial"/>
        </w:rPr>
      </w:pPr>
      <w:r w:rsidRPr="00C45D8D">
        <w:rPr>
          <w:rFonts w:ascii="Arial" w:eastAsia="Times New Roman" w:hAnsi="Arial"/>
        </w:rPr>
        <w:t xml:space="preserve">To assist in the promotion of all sporting opportunities and programmes to the students </w:t>
      </w:r>
      <w:proofErr w:type="gramStart"/>
      <w:r w:rsidRPr="00C45D8D">
        <w:rPr>
          <w:rFonts w:ascii="Arial" w:eastAsia="Times New Roman" w:hAnsi="Arial"/>
        </w:rPr>
        <w:t>of</w:t>
      </w:r>
      <w:proofErr w:type="gramEnd"/>
      <w:r w:rsidRPr="00C45D8D">
        <w:rPr>
          <w:rFonts w:ascii="Arial" w:eastAsia="Times New Roman" w:hAnsi="Arial"/>
        </w:rPr>
        <w:t xml:space="preserve"> the University and to external associates, partners and/or markets with use of </w:t>
      </w:r>
      <w:r w:rsidR="007B3AFF">
        <w:rPr>
          <w:rFonts w:ascii="Arial" w:eastAsia="Times New Roman" w:hAnsi="Arial"/>
        </w:rPr>
        <w:t xml:space="preserve">UoM Sport’s </w:t>
      </w:r>
      <w:r w:rsidRPr="00C45D8D">
        <w:rPr>
          <w:rFonts w:ascii="Arial" w:eastAsia="Times New Roman" w:hAnsi="Arial"/>
        </w:rPr>
        <w:t xml:space="preserve">social media channels </w:t>
      </w:r>
    </w:p>
    <w:p w14:paraId="1A64A48A" w14:textId="67E48E4A" w:rsidR="0033654D" w:rsidRPr="00E20026" w:rsidRDefault="0033654D" w:rsidP="00E20026">
      <w:pPr>
        <w:numPr>
          <w:ilvl w:val="0"/>
          <w:numId w:val="25"/>
        </w:numPr>
        <w:spacing w:after="120"/>
        <w:rPr>
          <w:rFonts w:cs="Arial"/>
          <w:sz w:val="22"/>
          <w:szCs w:val="22"/>
        </w:rPr>
      </w:pPr>
      <w:r w:rsidRPr="0110CDD9">
        <w:rPr>
          <w:rFonts w:cs="Arial"/>
          <w:sz w:val="22"/>
          <w:szCs w:val="22"/>
        </w:rPr>
        <w:t xml:space="preserve">To </w:t>
      </w:r>
      <w:r w:rsidR="00C63136" w:rsidRPr="0110CDD9">
        <w:rPr>
          <w:rFonts w:cs="Arial"/>
          <w:sz w:val="22"/>
          <w:szCs w:val="22"/>
        </w:rPr>
        <w:t>support</w:t>
      </w:r>
      <w:r w:rsidRPr="0110CDD9">
        <w:rPr>
          <w:rFonts w:cs="Arial"/>
          <w:sz w:val="22"/>
          <w:szCs w:val="22"/>
        </w:rPr>
        <w:t xml:space="preserve"> the University</w:t>
      </w:r>
      <w:r w:rsidR="00960818" w:rsidRPr="0110CDD9">
        <w:rPr>
          <w:rFonts w:cs="Arial"/>
          <w:sz w:val="22"/>
          <w:szCs w:val="22"/>
        </w:rPr>
        <w:t xml:space="preserve">’s </w:t>
      </w:r>
      <w:r w:rsidRPr="0110CDD9">
        <w:rPr>
          <w:rFonts w:cs="Arial"/>
          <w:sz w:val="22"/>
          <w:szCs w:val="22"/>
        </w:rPr>
        <w:t>involvement in BUCS/National/Regional student sports competitions and sports events</w:t>
      </w:r>
      <w:r w:rsidR="00A54C7C" w:rsidRPr="0110CDD9">
        <w:rPr>
          <w:rFonts w:cs="Arial"/>
          <w:sz w:val="22"/>
          <w:szCs w:val="22"/>
        </w:rPr>
        <w:t>, attending events as required.</w:t>
      </w:r>
    </w:p>
    <w:p w14:paraId="01D32154" w14:textId="77777777" w:rsidR="00461F80" w:rsidRPr="00461F80" w:rsidRDefault="363BF81D" w:rsidP="00521699">
      <w:pPr>
        <w:numPr>
          <w:ilvl w:val="0"/>
          <w:numId w:val="25"/>
        </w:numPr>
        <w:spacing w:after="120"/>
        <w:rPr>
          <w:rFonts w:cs="Arial"/>
          <w:sz w:val="22"/>
          <w:szCs w:val="22"/>
        </w:rPr>
      </w:pPr>
      <w:r w:rsidRPr="00461F80">
        <w:rPr>
          <w:rFonts w:cs="Arial"/>
          <w:sz w:val="22"/>
          <w:szCs w:val="22"/>
        </w:rPr>
        <w:lastRenderedPageBreak/>
        <w:t xml:space="preserve">To support the </w:t>
      </w:r>
      <w:r w:rsidRPr="00461F80">
        <w:rPr>
          <w:rFonts w:eastAsia="Arial" w:cs="Arial"/>
          <w:color w:val="000000" w:themeColor="text1"/>
          <w:sz w:val="22"/>
          <w:szCs w:val="22"/>
        </w:rPr>
        <w:t xml:space="preserve">Senior Sport Assistant </w:t>
      </w:r>
      <w:r w:rsidRPr="00461F80">
        <w:rPr>
          <w:rFonts w:eastAsia="Arial" w:cs="Arial"/>
          <w:sz w:val="22"/>
          <w:szCs w:val="22"/>
        </w:rPr>
        <w:t xml:space="preserve">(Competitions) with </w:t>
      </w:r>
      <w:r w:rsidR="135536DD" w:rsidRPr="00461F80">
        <w:rPr>
          <w:rFonts w:eastAsia="Arial" w:cs="Arial"/>
          <w:sz w:val="22"/>
          <w:szCs w:val="22"/>
        </w:rPr>
        <w:t>co-ordinating key sporting events in the student sport calendar (e.g. BUCS Championships, BUCS Big Wednesday</w:t>
      </w:r>
      <w:r w:rsidR="00461F80" w:rsidRPr="00461F80">
        <w:rPr>
          <w:rFonts w:eastAsia="Arial" w:cs="Arial"/>
          <w:sz w:val="22"/>
          <w:szCs w:val="22"/>
        </w:rPr>
        <w:t xml:space="preserve"> &amp; any </w:t>
      </w:r>
      <w:r w:rsidR="135536DD" w:rsidRPr="00461F80">
        <w:rPr>
          <w:rFonts w:eastAsia="Arial" w:cs="Arial"/>
          <w:sz w:val="22"/>
          <w:szCs w:val="22"/>
        </w:rPr>
        <w:t>Varsity</w:t>
      </w:r>
      <w:r w:rsidR="00461F80" w:rsidRPr="00461F80">
        <w:rPr>
          <w:rFonts w:eastAsia="Arial" w:cs="Arial"/>
          <w:sz w:val="22"/>
          <w:szCs w:val="22"/>
        </w:rPr>
        <w:t xml:space="preserve"> events</w:t>
      </w:r>
      <w:r w:rsidR="135536DD" w:rsidRPr="00461F80">
        <w:rPr>
          <w:rFonts w:eastAsia="Arial" w:cs="Arial"/>
          <w:sz w:val="22"/>
          <w:szCs w:val="22"/>
        </w:rPr>
        <w:t>)</w:t>
      </w:r>
      <w:r w:rsidR="00461F80" w:rsidRPr="00461F80">
        <w:rPr>
          <w:rFonts w:eastAsia="Arial" w:cs="Arial"/>
          <w:sz w:val="22"/>
          <w:szCs w:val="22"/>
        </w:rPr>
        <w:t>.</w:t>
      </w:r>
    </w:p>
    <w:p w14:paraId="0EEB291F" w14:textId="7BCE59BC" w:rsidR="0033654D" w:rsidRPr="00461F80" w:rsidRDefault="00C13139" w:rsidP="00521699">
      <w:pPr>
        <w:numPr>
          <w:ilvl w:val="0"/>
          <w:numId w:val="25"/>
        </w:numPr>
        <w:spacing w:after="120"/>
        <w:rPr>
          <w:rFonts w:cs="Arial"/>
          <w:sz w:val="22"/>
          <w:szCs w:val="22"/>
        </w:rPr>
      </w:pPr>
      <w:r w:rsidRPr="354A25E3">
        <w:rPr>
          <w:rFonts w:cs="Arial"/>
          <w:sz w:val="22"/>
          <w:szCs w:val="22"/>
        </w:rPr>
        <w:t>To be</w:t>
      </w:r>
      <w:r w:rsidR="0033654D" w:rsidRPr="354A25E3">
        <w:rPr>
          <w:rFonts w:cs="Arial"/>
          <w:sz w:val="22"/>
          <w:szCs w:val="22"/>
        </w:rPr>
        <w:t xml:space="preserve"> the st</w:t>
      </w:r>
      <w:r w:rsidR="00960818" w:rsidRPr="354A25E3">
        <w:rPr>
          <w:rFonts w:cs="Arial"/>
          <w:sz w:val="22"/>
          <w:szCs w:val="22"/>
        </w:rPr>
        <w:t>udent sport representative for t</w:t>
      </w:r>
      <w:r w:rsidR="0033654D" w:rsidRPr="354A25E3">
        <w:rPr>
          <w:rFonts w:cs="Arial"/>
          <w:sz w:val="22"/>
          <w:szCs w:val="22"/>
        </w:rPr>
        <w:t>he University within BUCS</w:t>
      </w:r>
      <w:r w:rsidR="00C6339C" w:rsidRPr="354A25E3">
        <w:rPr>
          <w:rFonts w:cs="Arial"/>
          <w:sz w:val="22"/>
          <w:szCs w:val="22"/>
        </w:rPr>
        <w:t xml:space="preserve"> at regional and national forums</w:t>
      </w:r>
    </w:p>
    <w:p w14:paraId="380A21D8" w14:textId="58CEBAFB" w:rsidR="004978FC" w:rsidRPr="00E20026" w:rsidRDefault="004978FC" w:rsidP="00C13139">
      <w:pPr>
        <w:numPr>
          <w:ilvl w:val="0"/>
          <w:numId w:val="25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work closely with the </w:t>
      </w:r>
      <w:r w:rsidR="00C63136">
        <w:rPr>
          <w:rFonts w:cs="Arial"/>
          <w:sz w:val="22"/>
          <w:szCs w:val="22"/>
        </w:rPr>
        <w:t>wider Sport Programmes Team</w:t>
      </w:r>
      <w:r>
        <w:rPr>
          <w:rFonts w:cs="Arial"/>
          <w:sz w:val="22"/>
          <w:szCs w:val="22"/>
        </w:rPr>
        <w:t xml:space="preserve"> to support the participation, performance and workforce development within the </w:t>
      </w:r>
      <w:r w:rsidR="00C63136">
        <w:rPr>
          <w:rFonts w:cs="Arial"/>
          <w:sz w:val="22"/>
          <w:szCs w:val="22"/>
        </w:rPr>
        <w:t>sport clubs.</w:t>
      </w:r>
    </w:p>
    <w:p w14:paraId="4FEDDDCE" w14:textId="32014F90" w:rsidR="00C45D8D" w:rsidRPr="00C45D8D" w:rsidRDefault="00C45D8D" w:rsidP="00C45D8D">
      <w:pPr>
        <w:pStyle w:val="BodyText"/>
        <w:numPr>
          <w:ilvl w:val="0"/>
          <w:numId w:val="28"/>
        </w:numPr>
        <w:rPr>
          <w:rFonts w:cs="Arial"/>
          <w:sz w:val="22"/>
          <w:szCs w:val="22"/>
        </w:rPr>
      </w:pPr>
      <w:r w:rsidRPr="00C45D8D">
        <w:rPr>
          <w:rFonts w:cs="Arial"/>
          <w:sz w:val="22"/>
          <w:szCs w:val="22"/>
        </w:rPr>
        <w:t xml:space="preserve">To manage the </w:t>
      </w:r>
      <w:r w:rsidR="00476146">
        <w:rPr>
          <w:rFonts w:cs="Arial"/>
          <w:sz w:val="22"/>
          <w:szCs w:val="22"/>
        </w:rPr>
        <w:t xml:space="preserve">UoM </w:t>
      </w:r>
      <w:r w:rsidR="00C63136">
        <w:rPr>
          <w:rFonts w:cs="Arial"/>
          <w:sz w:val="22"/>
          <w:szCs w:val="22"/>
        </w:rPr>
        <w:t>Sport</w:t>
      </w:r>
      <w:r w:rsidR="00C63136" w:rsidRPr="00C45D8D">
        <w:rPr>
          <w:rFonts w:cs="Arial"/>
          <w:sz w:val="22"/>
          <w:szCs w:val="22"/>
        </w:rPr>
        <w:t xml:space="preserve"> </w:t>
      </w:r>
      <w:r w:rsidRPr="00C45D8D">
        <w:rPr>
          <w:rFonts w:cs="Arial"/>
          <w:sz w:val="22"/>
          <w:szCs w:val="22"/>
        </w:rPr>
        <w:t>Executive</w:t>
      </w:r>
      <w:r w:rsidR="00C63136">
        <w:rPr>
          <w:rFonts w:cs="Arial"/>
          <w:sz w:val="22"/>
          <w:szCs w:val="22"/>
        </w:rPr>
        <w:t xml:space="preserve"> Committee</w:t>
      </w:r>
      <w:r w:rsidRPr="00C45D8D">
        <w:rPr>
          <w:rFonts w:cs="Arial"/>
          <w:sz w:val="22"/>
          <w:szCs w:val="22"/>
        </w:rPr>
        <w:t xml:space="preserve"> and co-ordinate their required work.</w:t>
      </w:r>
    </w:p>
    <w:p w14:paraId="207A1A0A" w14:textId="77777777" w:rsidR="00461F80" w:rsidRDefault="00C45D8D" w:rsidP="004978FC">
      <w:pPr>
        <w:pStyle w:val="BodyText"/>
        <w:numPr>
          <w:ilvl w:val="0"/>
          <w:numId w:val="25"/>
        </w:numPr>
        <w:rPr>
          <w:rFonts w:cs="Arial"/>
          <w:sz w:val="22"/>
          <w:szCs w:val="22"/>
        </w:rPr>
      </w:pPr>
      <w:r w:rsidRPr="00251D6D">
        <w:rPr>
          <w:rFonts w:cs="Arial"/>
          <w:sz w:val="22"/>
          <w:szCs w:val="22"/>
        </w:rPr>
        <w:t xml:space="preserve">To plan and manage sporting and social events </w:t>
      </w:r>
      <w:r w:rsidR="00251D6D" w:rsidRPr="00251D6D">
        <w:rPr>
          <w:rFonts w:cs="Arial"/>
          <w:sz w:val="22"/>
          <w:szCs w:val="22"/>
        </w:rPr>
        <w:t xml:space="preserve">and campaigns </w:t>
      </w:r>
      <w:r w:rsidRPr="00251D6D">
        <w:rPr>
          <w:rFonts w:cs="Arial"/>
          <w:sz w:val="22"/>
          <w:szCs w:val="22"/>
        </w:rPr>
        <w:t xml:space="preserve">which contribute to </w:t>
      </w:r>
      <w:proofErr w:type="gramStart"/>
      <w:r w:rsidR="00FB20AA">
        <w:rPr>
          <w:rFonts w:cs="Arial"/>
          <w:sz w:val="22"/>
          <w:szCs w:val="22"/>
        </w:rPr>
        <w:t>University</w:t>
      </w:r>
      <w:proofErr w:type="gramEnd"/>
      <w:r w:rsidR="00FB20AA">
        <w:rPr>
          <w:rFonts w:cs="Arial"/>
          <w:sz w:val="22"/>
          <w:szCs w:val="22"/>
        </w:rPr>
        <w:t xml:space="preserve"> </w:t>
      </w:r>
      <w:r w:rsidR="00251D6D" w:rsidRPr="00251D6D">
        <w:rPr>
          <w:rFonts w:cs="Arial"/>
          <w:sz w:val="22"/>
          <w:szCs w:val="22"/>
        </w:rPr>
        <w:t xml:space="preserve">agendas such as </w:t>
      </w:r>
      <w:r w:rsidR="00FB20AA">
        <w:rPr>
          <w:rFonts w:cs="Arial"/>
          <w:sz w:val="22"/>
          <w:szCs w:val="22"/>
        </w:rPr>
        <w:t>wellbeing</w:t>
      </w:r>
      <w:r w:rsidR="00251D6D" w:rsidRPr="00251D6D">
        <w:rPr>
          <w:rFonts w:cs="Arial"/>
          <w:sz w:val="22"/>
          <w:szCs w:val="22"/>
        </w:rPr>
        <w:t xml:space="preserve">, </w:t>
      </w:r>
      <w:r w:rsidRPr="00251D6D">
        <w:rPr>
          <w:rFonts w:cs="Arial"/>
          <w:sz w:val="22"/>
          <w:szCs w:val="22"/>
        </w:rPr>
        <w:t>fundraising</w:t>
      </w:r>
      <w:r w:rsidR="00FB20AA">
        <w:rPr>
          <w:rFonts w:cs="Arial"/>
          <w:sz w:val="22"/>
          <w:szCs w:val="22"/>
        </w:rPr>
        <w:t xml:space="preserve"> and social responsibility.</w:t>
      </w:r>
      <w:r w:rsidRPr="00251D6D">
        <w:rPr>
          <w:rFonts w:cs="Arial"/>
          <w:sz w:val="22"/>
          <w:szCs w:val="22"/>
        </w:rPr>
        <w:t xml:space="preserve"> </w:t>
      </w:r>
    </w:p>
    <w:p w14:paraId="5C3007AF" w14:textId="0745A3D7" w:rsidR="0033654D" w:rsidRDefault="0033654D" w:rsidP="004978FC">
      <w:pPr>
        <w:pStyle w:val="BodyText"/>
        <w:numPr>
          <w:ilvl w:val="0"/>
          <w:numId w:val="25"/>
        </w:numPr>
        <w:rPr>
          <w:rFonts w:cs="Arial"/>
          <w:sz w:val="22"/>
          <w:szCs w:val="22"/>
        </w:rPr>
      </w:pPr>
      <w:r w:rsidRPr="00E20026">
        <w:rPr>
          <w:rFonts w:cs="Arial"/>
          <w:sz w:val="22"/>
          <w:szCs w:val="22"/>
        </w:rPr>
        <w:t xml:space="preserve">To assist in the planning and management of the </w:t>
      </w:r>
      <w:r w:rsidR="00FB20AA">
        <w:rPr>
          <w:rFonts w:cs="Arial"/>
          <w:sz w:val="22"/>
          <w:szCs w:val="22"/>
        </w:rPr>
        <w:t>Sport</w:t>
      </w:r>
      <w:r w:rsidRPr="00E20026">
        <w:rPr>
          <w:rFonts w:cs="Arial"/>
          <w:sz w:val="22"/>
          <w:szCs w:val="22"/>
        </w:rPr>
        <w:t xml:space="preserve"> budgets, in conjunction with the </w:t>
      </w:r>
      <w:r w:rsidR="00FB20AA">
        <w:rPr>
          <w:rFonts w:cs="Arial"/>
          <w:sz w:val="22"/>
          <w:szCs w:val="22"/>
        </w:rPr>
        <w:t>Sport Programmes Manager</w:t>
      </w:r>
      <w:r w:rsidRPr="00E20026">
        <w:rPr>
          <w:rFonts w:cs="Arial"/>
          <w:sz w:val="22"/>
          <w:szCs w:val="22"/>
        </w:rPr>
        <w:t xml:space="preserve"> and </w:t>
      </w:r>
      <w:r w:rsidR="00FB20AA">
        <w:rPr>
          <w:rFonts w:cs="Arial"/>
          <w:sz w:val="22"/>
          <w:szCs w:val="22"/>
        </w:rPr>
        <w:t>wider Sport colleagues.</w:t>
      </w:r>
    </w:p>
    <w:p w14:paraId="3F6139B4" w14:textId="185CF6B6" w:rsidR="004978FC" w:rsidRPr="004978FC" w:rsidRDefault="004978FC" w:rsidP="004978FC">
      <w:pPr>
        <w:pStyle w:val="BodyText"/>
        <w:numPr>
          <w:ilvl w:val="0"/>
          <w:numId w:val="2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Create an inclusive environment within the </w:t>
      </w:r>
      <w:r w:rsidR="0024088C">
        <w:rPr>
          <w:rFonts w:cs="Arial"/>
          <w:sz w:val="22"/>
          <w:szCs w:val="22"/>
        </w:rPr>
        <w:t>Sport clubs</w:t>
      </w:r>
      <w:r>
        <w:rPr>
          <w:rFonts w:cs="Arial"/>
          <w:sz w:val="22"/>
          <w:szCs w:val="22"/>
        </w:rPr>
        <w:t xml:space="preserve"> helping contribute to member’s positive wellbeing.</w:t>
      </w:r>
    </w:p>
    <w:p w14:paraId="2BFEE498" w14:textId="77777777" w:rsidR="007D3356" w:rsidRDefault="0033654D" w:rsidP="007D3356">
      <w:pPr>
        <w:pStyle w:val="BodyTextIndent"/>
        <w:numPr>
          <w:ilvl w:val="0"/>
          <w:numId w:val="23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E20026">
        <w:rPr>
          <w:rFonts w:ascii="Arial" w:hAnsi="Arial" w:cs="Arial"/>
          <w:sz w:val="22"/>
          <w:szCs w:val="22"/>
        </w:rPr>
        <w:t xml:space="preserve">To represent Sport at meetings, on committees and at events relevant to aspects of </w:t>
      </w:r>
      <w:r w:rsidR="00FB20AA">
        <w:rPr>
          <w:rFonts w:ascii="Arial" w:hAnsi="Arial" w:cs="Arial"/>
          <w:sz w:val="22"/>
          <w:szCs w:val="22"/>
        </w:rPr>
        <w:t>S</w:t>
      </w:r>
      <w:r w:rsidRPr="00E20026">
        <w:rPr>
          <w:rFonts w:ascii="Arial" w:hAnsi="Arial" w:cs="Arial"/>
          <w:sz w:val="22"/>
          <w:szCs w:val="22"/>
        </w:rPr>
        <w:t xml:space="preserve">port development within the </w:t>
      </w:r>
      <w:r w:rsidR="007B3AFF" w:rsidRPr="00E20026">
        <w:rPr>
          <w:rFonts w:ascii="Arial" w:hAnsi="Arial" w:cs="Arial"/>
          <w:sz w:val="22"/>
          <w:szCs w:val="22"/>
        </w:rPr>
        <w:t>po</w:t>
      </w:r>
      <w:r w:rsidR="007B3AFF">
        <w:rPr>
          <w:rFonts w:ascii="Arial" w:hAnsi="Arial" w:cs="Arial"/>
          <w:sz w:val="22"/>
          <w:szCs w:val="22"/>
        </w:rPr>
        <w:t>s</w:t>
      </w:r>
      <w:r w:rsidR="007B3AFF" w:rsidRPr="00E20026">
        <w:rPr>
          <w:rFonts w:ascii="Arial" w:hAnsi="Arial" w:cs="Arial"/>
          <w:sz w:val="22"/>
          <w:szCs w:val="22"/>
        </w:rPr>
        <w:t>t</w:t>
      </w:r>
      <w:r w:rsidR="00263E52">
        <w:rPr>
          <w:rFonts w:ascii="Arial" w:hAnsi="Arial" w:cs="Arial"/>
          <w:sz w:val="22"/>
          <w:szCs w:val="22"/>
        </w:rPr>
        <w:t>-</w:t>
      </w:r>
      <w:r w:rsidR="007B3AFF" w:rsidRPr="00E20026">
        <w:rPr>
          <w:rFonts w:ascii="Arial" w:hAnsi="Arial" w:cs="Arial"/>
          <w:sz w:val="22"/>
          <w:szCs w:val="22"/>
        </w:rPr>
        <w:t>holder’s</w:t>
      </w:r>
      <w:r w:rsidRPr="00E20026">
        <w:rPr>
          <w:rFonts w:ascii="Arial" w:hAnsi="Arial" w:cs="Arial"/>
          <w:sz w:val="22"/>
          <w:szCs w:val="22"/>
        </w:rPr>
        <w:t xml:space="preserve"> portfolio.</w:t>
      </w:r>
    </w:p>
    <w:p w14:paraId="286521F4" w14:textId="77777777" w:rsidR="007D3356" w:rsidRPr="007D3356" w:rsidRDefault="00C04333" w:rsidP="007D3356">
      <w:pPr>
        <w:pStyle w:val="BodyTextIndent"/>
        <w:numPr>
          <w:ilvl w:val="0"/>
          <w:numId w:val="23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7D3356">
        <w:rPr>
          <w:rFonts w:ascii="Arial" w:hAnsi="Arial" w:cs="Arial"/>
          <w:sz w:val="22"/>
          <w:szCs w:val="22"/>
        </w:rPr>
        <w:t>Supporting the development and del</w:t>
      </w:r>
      <w:r w:rsidR="005A018A" w:rsidRPr="007D3356">
        <w:rPr>
          <w:rFonts w:ascii="Arial" w:hAnsi="Arial" w:cs="Arial"/>
          <w:sz w:val="22"/>
          <w:szCs w:val="22"/>
        </w:rPr>
        <w:t>ivery UoM Sport headline events</w:t>
      </w:r>
    </w:p>
    <w:p w14:paraId="5DB7F46E" w14:textId="2B319670" w:rsidR="0024088C" w:rsidRPr="007D3356" w:rsidRDefault="0024088C" w:rsidP="007D3356">
      <w:pPr>
        <w:pStyle w:val="BodyTextIndent"/>
        <w:numPr>
          <w:ilvl w:val="0"/>
          <w:numId w:val="23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7D335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To ensure the delivery of excellent customer service.</w:t>
      </w:r>
      <w:r w:rsidRPr="007D335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33D8339D" w14:textId="77777777" w:rsidR="0033654D" w:rsidRPr="00E20026" w:rsidRDefault="00E20026" w:rsidP="00E20026">
      <w:pPr>
        <w:numPr>
          <w:ilvl w:val="0"/>
          <w:numId w:val="24"/>
        </w:numPr>
        <w:spacing w:after="120"/>
        <w:rPr>
          <w:rFonts w:cs="Arial"/>
          <w:sz w:val="22"/>
          <w:szCs w:val="22"/>
        </w:rPr>
      </w:pPr>
      <w:r>
        <w:rPr>
          <w:sz w:val="22"/>
          <w:szCs w:val="22"/>
        </w:rPr>
        <w:t>To m</w:t>
      </w:r>
      <w:r w:rsidR="00D737F1" w:rsidRPr="00E20026">
        <w:rPr>
          <w:sz w:val="22"/>
          <w:szCs w:val="22"/>
        </w:rPr>
        <w:t>aintain confidentiality of information in line with data protection requirements and University Policy.</w:t>
      </w:r>
    </w:p>
    <w:p w14:paraId="09D201A2" w14:textId="77777777" w:rsidR="0033654D" w:rsidRPr="00E20026" w:rsidRDefault="00E20026" w:rsidP="00E20026">
      <w:pPr>
        <w:numPr>
          <w:ilvl w:val="0"/>
          <w:numId w:val="24"/>
        </w:numPr>
        <w:spacing w:after="120"/>
        <w:rPr>
          <w:rFonts w:cs="Arial"/>
          <w:sz w:val="22"/>
          <w:szCs w:val="22"/>
        </w:rPr>
      </w:pPr>
      <w:r>
        <w:rPr>
          <w:sz w:val="22"/>
          <w:szCs w:val="22"/>
        </w:rPr>
        <w:t>To c</w:t>
      </w:r>
      <w:r w:rsidR="00D737F1" w:rsidRPr="00E20026">
        <w:rPr>
          <w:sz w:val="22"/>
          <w:szCs w:val="22"/>
        </w:rPr>
        <w:t>omply with University Health and Safety requirements.</w:t>
      </w:r>
    </w:p>
    <w:p w14:paraId="6898B958" w14:textId="7F2F2DB7" w:rsidR="00E27A16" w:rsidRPr="0008374B" w:rsidRDefault="00461F80" w:rsidP="00A54C7C">
      <w:pPr>
        <w:numPr>
          <w:ilvl w:val="0"/>
          <w:numId w:val="24"/>
        </w:numPr>
        <w:spacing w:after="120"/>
        <w:rPr>
          <w:rFonts w:cs="Arial"/>
          <w:sz w:val="22"/>
          <w:szCs w:val="22"/>
        </w:rPr>
      </w:pPr>
      <w:r w:rsidRPr="354A25E3">
        <w:rPr>
          <w:rFonts w:eastAsia="Arial" w:cs="Arial"/>
          <w:sz w:val="22"/>
          <w:szCs w:val="22"/>
        </w:rPr>
        <w:t xml:space="preserve">To undertake such other duties (for the office or more widely in support of enhancing the student experience) as directed by </w:t>
      </w:r>
      <w:r w:rsidR="000832D6" w:rsidRPr="354A25E3">
        <w:rPr>
          <w:rFonts w:eastAsia="Arial" w:cs="Arial"/>
          <w:sz w:val="22"/>
          <w:szCs w:val="22"/>
        </w:rPr>
        <w:t xml:space="preserve">the </w:t>
      </w:r>
      <w:r w:rsidRPr="354A25E3">
        <w:rPr>
          <w:rFonts w:eastAsia="Arial" w:cs="Arial"/>
          <w:sz w:val="22"/>
          <w:szCs w:val="22"/>
        </w:rPr>
        <w:t xml:space="preserve">Sport </w:t>
      </w:r>
      <w:r w:rsidR="00C6339C" w:rsidRPr="354A25E3">
        <w:rPr>
          <w:rFonts w:eastAsia="Arial" w:cs="Arial"/>
          <w:sz w:val="22"/>
          <w:szCs w:val="22"/>
        </w:rPr>
        <w:t>Programmes Manager</w:t>
      </w:r>
      <w:r w:rsidRPr="354A25E3">
        <w:rPr>
          <w:rFonts w:eastAsia="Arial" w:cs="Arial"/>
          <w:sz w:val="22"/>
          <w:szCs w:val="22"/>
        </w:rPr>
        <w:t xml:space="preserve"> commensurate with the level of responsibility for the role, which may also include requests for occasional evening and weekend work</w:t>
      </w:r>
      <w:r w:rsidR="00D737F1" w:rsidRPr="354A25E3">
        <w:rPr>
          <w:sz w:val="22"/>
          <w:szCs w:val="22"/>
        </w:rPr>
        <w:t>.</w:t>
      </w:r>
    </w:p>
    <w:p w14:paraId="4B94D5A5" w14:textId="6EFC8093" w:rsidR="002F7B69" w:rsidRPr="00E20026" w:rsidRDefault="002F7B69" w:rsidP="354A25E3">
      <w:pPr>
        <w:spacing w:after="120"/>
        <w:ind w:left="360"/>
        <w:rPr>
          <w:rFonts w:cs="Arial"/>
          <w:sz w:val="22"/>
          <w:szCs w:val="22"/>
        </w:rPr>
      </w:pPr>
    </w:p>
    <w:p w14:paraId="0495E737" w14:textId="77777777" w:rsidR="00164A4E" w:rsidRPr="00E20026" w:rsidRDefault="00164A4E" w:rsidP="00E20026">
      <w:pPr>
        <w:rPr>
          <w:rFonts w:cs="Arial"/>
          <w:b/>
          <w:bCs/>
          <w:sz w:val="22"/>
          <w:szCs w:val="22"/>
        </w:rPr>
      </w:pPr>
      <w:r w:rsidRPr="00E20026">
        <w:rPr>
          <w:rFonts w:cs="Arial"/>
          <w:b/>
          <w:bCs/>
          <w:sz w:val="22"/>
          <w:szCs w:val="22"/>
        </w:rPr>
        <w:t>Person Specification</w:t>
      </w:r>
    </w:p>
    <w:p w14:paraId="1AE3CDA4" w14:textId="77777777" w:rsidR="003C024C" w:rsidRPr="00E20026" w:rsidRDefault="00164A4E" w:rsidP="00E20026">
      <w:pPr>
        <w:tabs>
          <w:tab w:val="left" w:pos="709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E20026">
        <w:rPr>
          <w:rFonts w:cs="Arial"/>
          <w:b/>
          <w:bCs/>
          <w:sz w:val="22"/>
          <w:szCs w:val="22"/>
        </w:rPr>
        <w:t>Experience</w:t>
      </w:r>
      <w:r w:rsidR="003C024C" w:rsidRPr="00E20026">
        <w:rPr>
          <w:rFonts w:cs="Arial"/>
          <w:b/>
          <w:bCs/>
          <w:sz w:val="22"/>
          <w:szCs w:val="22"/>
        </w:rPr>
        <w:t>, Skills and Competencies</w:t>
      </w:r>
    </w:p>
    <w:p w14:paraId="3DEEC669" w14:textId="77777777" w:rsidR="0034130B" w:rsidRPr="00E20026" w:rsidRDefault="0034130B" w:rsidP="00E20026">
      <w:pPr>
        <w:tabs>
          <w:tab w:val="left" w:pos="709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67507A92" w14:textId="742F67F2" w:rsidR="00AD2374" w:rsidRPr="00E20026" w:rsidRDefault="00A95F46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E20026">
        <w:rPr>
          <w:rFonts w:ascii="Arial" w:hAnsi="Arial"/>
        </w:rPr>
        <w:t>To be an u</w:t>
      </w:r>
      <w:r w:rsidR="00AD2374" w:rsidRPr="00E20026">
        <w:rPr>
          <w:rFonts w:ascii="Arial" w:hAnsi="Arial"/>
        </w:rPr>
        <w:t xml:space="preserve">ndergraduate or recent </w:t>
      </w:r>
      <w:r w:rsidR="009F3538" w:rsidRPr="00E20026">
        <w:rPr>
          <w:rFonts w:ascii="Arial" w:hAnsi="Arial"/>
        </w:rPr>
        <w:t>graduate</w:t>
      </w:r>
      <w:r w:rsidR="007B3AFF">
        <w:rPr>
          <w:rFonts w:ascii="Arial" w:hAnsi="Arial"/>
        </w:rPr>
        <w:t xml:space="preserve"> (</w:t>
      </w:r>
      <w:r w:rsidR="00840FAA">
        <w:rPr>
          <w:rFonts w:ascii="Arial" w:hAnsi="Arial"/>
        </w:rPr>
        <w:t>12</w:t>
      </w:r>
      <w:r w:rsidR="004978FC">
        <w:rPr>
          <w:rFonts w:ascii="Arial" w:hAnsi="Arial"/>
        </w:rPr>
        <w:t xml:space="preserve"> months)</w:t>
      </w:r>
      <w:r w:rsidR="009F3538" w:rsidRPr="00E20026">
        <w:rPr>
          <w:rFonts w:ascii="Arial" w:hAnsi="Arial"/>
        </w:rPr>
        <w:t xml:space="preserve"> of the University. </w:t>
      </w:r>
    </w:p>
    <w:p w14:paraId="20A4017D" w14:textId="122FFF1B" w:rsidR="00AD2374" w:rsidRDefault="0017187C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>
        <w:rPr>
          <w:rFonts w:ascii="Arial" w:hAnsi="Arial"/>
        </w:rPr>
        <w:t>Experience of working in sports c</w:t>
      </w:r>
      <w:r w:rsidR="00AD2374" w:rsidRPr="00E20026">
        <w:rPr>
          <w:rFonts w:ascii="Arial" w:hAnsi="Arial"/>
        </w:rPr>
        <w:t>lub administration</w:t>
      </w:r>
      <w:r w:rsidR="0034619B">
        <w:rPr>
          <w:rFonts w:ascii="Arial" w:hAnsi="Arial"/>
        </w:rPr>
        <w:t>;</w:t>
      </w:r>
      <w:r w:rsidR="00A54C7C">
        <w:rPr>
          <w:rFonts w:ascii="Arial" w:hAnsi="Arial"/>
        </w:rPr>
        <w:t xml:space="preserve"> managing finance and</w:t>
      </w:r>
      <w:r w:rsidR="0034130B" w:rsidRPr="00E20026">
        <w:rPr>
          <w:rFonts w:ascii="Arial" w:hAnsi="Arial"/>
        </w:rPr>
        <w:t xml:space="preserve"> </w:t>
      </w:r>
      <w:r w:rsidR="0034619B" w:rsidRPr="00E20026">
        <w:rPr>
          <w:rFonts w:ascii="Arial" w:hAnsi="Arial"/>
        </w:rPr>
        <w:t>fundraising</w:t>
      </w:r>
      <w:r w:rsidR="0034619B">
        <w:rPr>
          <w:rFonts w:ascii="Arial" w:hAnsi="Arial"/>
        </w:rPr>
        <w:t xml:space="preserve"> and</w:t>
      </w:r>
      <w:r w:rsidR="00A54C7C">
        <w:rPr>
          <w:rFonts w:ascii="Arial" w:hAnsi="Arial"/>
        </w:rPr>
        <w:t xml:space="preserve"> o</w:t>
      </w:r>
      <w:r w:rsidR="00AD2374" w:rsidRPr="00E20026">
        <w:rPr>
          <w:rFonts w:ascii="Arial" w:hAnsi="Arial"/>
        </w:rPr>
        <w:t>rganising sports activities</w:t>
      </w:r>
      <w:r w:rsidR="0034130B" w:rsidRPr="00E20026">
        <w:rPr>
          <w:rFonts w:ascii="Arial" w:hAnsi="Arial"/>
        </w:rPr>
        <w:t>, ideally with experience of</w:t>
      </w:r>
      <w:r>
        <w:rPr>
          <w:rFonts w:ascii="Arial" w:hAnsi="Arial"/>
        </w:rPr>
        <w:t xml:space="preserve"> participating in s</w:t>
      </w:r>
      <w:r w:rsidR="00AD2374" w:rsidRPr="00E20026">
        <w:rPr>
          <w:rFonts w:ascii="Arial" w:hAnsi="Arial"/>
        </w:rPr>
        <w:t xml:space="preserve">port at </w:t>
      </w:r>
      <w:r w:rsidR="0034619B">
        <w:rPr>
          <w:rFonts w:ascii="Arial" w:hAnsi="Arial"/>
        </w:rPr>
        <w:t xml:space="preserve">the </w:t>
      </w:r>
      <w:r w:rsidR="00AD2374" w:rsidRPr="00E20026">
        <w:rPr>
          <w:rFonts w:ascii="Arial" w:hAnsi="Arial"/>
        </w:rPr>
        <w:t>University</w:t>
      </w:r>
      <w:r w:rsidR="00E20026">
        <w:rPr>
          <w:rFonts w:ascii="Arial" w:hAnsi="Arial"/>
        </w:rPr>
        <w:t>.</w:t>
      </w:r>
      <w:r w:rsidR="00AD2374" w:rsidRPr="00E20026">
        <w:rPr>
          <w:rFonts w:ascii="Arial" w:hAnsi="Arial"/>
        </w:rPr>
        <w:t xml:space="preserve"> </w:t>
      </w:r>
    </w:p>
    <w:p w14:paraId="207CB82F" w14:textId="77777777" w:rsidR="0034619B" w:rsidRPr="00E20026" w:rsidRDefault="0034619B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>
        <w:rPr>
          <w:rFonts w:ascii="Arial" w:hAnsi="Arial"/>
        </w:rPr>
        <w:t>Experience of managing and supervising others either in a paid or voluntary environment.</w:t>
      </w:r>
    </w:p>
    <w:p w14:paraId="75B86928" w14:textId="77777777" w:rsidR="00AD2374" w:rsidRPr="00E20026" w:rsidRDefault="00AD2374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E20026">
        <w:rPr>
          <w:rFonts w:ascii="Arial" w:hAnsi="Arial"/>
        </w:rPr>
        <w:t>Experience of working in a process driven, team environment, demonstrating an ability to be flexible and provide support for colleagues.</w:t>
      </w:r>
    </w:p>
    <w:p w14:paraId="7C93F080" w14:textId="77777777" w:rsidR="0017187C" w:rsidRDefault="00AD2374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E20026">
        <w:rPr>
          <w:rFonts w:ascii="Arial" w:hAnsi="Arial"/>
        </w:rPr>
        <w:t>Good communication skills, demonstrating an ability to deal with a wide range of people</w:t>
      </w:r>
      <w:r w:rsidR="0017187C">
        <w:rPr>
          <w:rFonts w:ascii="Arial" w:hAnsi="Arial"/>
        </w:rPr>
        <w:t xml:space="preserve"> and to address large groups. </w:t>
      </w:r>
    </w:p>
    <w:p w14:paraId="2B740E09" w14:textId="77777777" w:rsidR="00AD2374" w:rsidRPr="00E20026" w:rsidRDefault="0017187C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>
        <w:rPr>
          <w:rFonts w:ascii="Arial" w:hAnsi="Arial"/>
        </w:rPr>
        <w:t>Experience of delivering great customer service, being fl</w:t>
      </w:r>
      <w:r w:rsidR="00AD2374" w:rsidRPr="00E20026">
        <w:rPr>
          <w:rFonts w:ascii="Arial" w:hAnsi="Arial"/>
        </w:rPr>
        <w:t>exible and responsive to customer needs and able to provide information and guidance, whilst maintaining confidentiality.</w:t>
      </w:r>
    </w:p>
    <w:p w14:paraId="17C999A2" w14:textId="77777777" w:rsidR="00AD2374" w:rsidRDefault="00AD2374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E20026">
        <w:rPr>
          <w:rFonts w:ascii="Arial" w:hAnsi="Arial"/>
        </w:rPr>
        <w:t>Good organisational skills, and able to prioritise work in a busy environment and meet strict deadlines.</w:t>
      </w:r>
    </w:p>
    <w:p w14:paraId="7B6524C5" w14:textId="77777777" w:rsidR="0034619B" w:rsidRPr="00E20026" w:rsidRDefault="0034619B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A demonstrative ability to influence </w:t>
      </w:r>
      <w:r w:rsidR="009D5FFA">
        <w:rPr>
          <w:rFonts w:ascii="Arial" w:hAnsi="Arial"/>
        </w:rPr>
        <w:t>a variety of stakeholders such as peers, management and individuals you have supervised.</w:t>
      </w:r>
    </w:p>
    <w:p w14:paraId="0D6C4E5A" w14:textId="77777777" w:rsidR="00AD2374" w:rsidRPr="00E20026" w:rsidRDefault="00AD2374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E20026">
        <w:rPr>
          <w:rFonts w:ascii="Arial" w:hAnsi="Arial"/>
        </w:rPr>
        <w:lastRenderedPageBreak/>
        <w:t>Experience of working in a team environment and able to support colleagues in the delivery of objectives.</w:t>
      </w:r>
    </w:p>
    <w:p w14:paraId="6C2CAE8F" w14:textId="77777777" w:rsidR="00AD2374" w:rsidRPr="00E20026" w:rsidRDefault="00AD2374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E20026">
        <w:rPr>
          <w:rFonts w:ascii="Arial" w:hAnsi="Arial"/>
        </w:rPr>
        <w:t>Demonstrate accuracy and attention to detail.</w:t>
      </w:r>
    </w:p>
    <w:p w14:paraId="3CD88EFD" w14:textId="77777777" w:rsidR="00A54C7C" w:rsidRDefault="00AD2374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E20026">
        <w:rPr>
          <w:rFonts w:ascii="Arial" w:hAnsi="Arial"/>
        </w:rPr>
        <w:t xml:space="preserve">Demonstrate numeracy skills and </w:t>
      </w:r>
      <w:r w:rsidR="00A54C7C">
        <w:rPr>
          <w:rFonts w:ascii="Arial" w:hAnsi="Arial"/>
        </w:rPr>
        <w:t>the ability to manage a budget.</w:t>
      </w:r>
    </w:p>
    <w:p w14:paraId="4B89B6C7" w14:textId="77777777" w:rsidR="00AD2374" w:rsidRPr="00E20026" w:rsidRDefault="00A54C7C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>
        <w:rPr>
          <w:rFonts w:ascii="Arial" w:hAnsi="Arial"/>
        </w:rPr>
        <w:t>T</w:t>
      </w:r>
      <w:r w:rsidR="00AD2374" w:rsidRPr="00E20026">
        <w:rPr>
          <w:rFonts w:ascii="Arial" w:hAnsi="Arial"/>
        </w:rPr>
        <w:t xml:space="preserve">he ability to identify problems and resolve issues </w:t>
      </w:r>
      <w:r w:rsidR="009D5FFA">
        <w:rPr>
          <w:rFonts w:ascii="Arial" w:hAnsi="Arial"/>
        </w:rPr>
        <w:t xml:space="preserve">creatively and </w:t>
      </w:r>
      <w:r w:rsidR="00AD2374" w:rsidRPr="00E20026">
        <w:rPr>
          <w:rFonts w:ascii="Arial" w:hAnsi="Arial"/>
        </w:rPr>
        <w:t>effectively.</w:t>
      </w:r>
    </w:p>
    <w:p w14:paraId="54EA11B4" w14:textId="77777777" w:rsidR="0034130B" w:rsidRPr="00E20026" w:rsidRDefault="00AD2374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hAnsi="Arial"/>
        </w:rPr>
      </w:pPr>
      <w:r w:rsidRPr="00E20026">
        <w:rPr>
          <w:rFonts w:ascii="Arial" w:hAnsi="Arial"/>
        </w:rPr>
        <w:t>Good computer skills with experience working with Excel, Word, MS Outlook</w:t>
      </w:r>
      <w:r w:rsidR="0034130B" w:rsidRPr="00E20026">
        <w:rPr>
          <w:rFonts w:ascii="Arial" w:hAnsi="Arial"/>
        </w:rPr>
        <w:t>.</w:t>
      </w:r>
    </w:p>
    <w:p w14:paraId="061767B8" w14:textId="77777777" w:rsidR="009D5FFA" w:rsidRDefault="00AD2374" w:rsidP="00E20026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b/>
        </w:rPr>
      </w:pPr>
      <w:r w:rsidRPr="00E20026">
        <w:rPr>
          <w:rFonts w:ascii="Arial" w:hAnsi="Arial"/>
        </w:rPr>
        <w:t>Demonstrates a commitment to enhancing the student experience, excellent customer service and to the University’s values and behaviours.</w:t>
      </w:r>
    </w:p>
    <w:p w14:paraId="3656B9AB" w14:textId="77777777" w:rsidR="009D5FFA" w:rsidRDefault="009D5FFA" w:rsidP="009D5FFA">
      <w:pPr>
        <w:spacing w:after="120"/>
        <w:rPr>
          <w:b/>
        </w:rPr>
      </w:pPr>
    </w:p>
    <w:p w14:paraId="7854C7E9" w14:textId="77777777" w:rsidR="009D5FFA" w:rsidRPr="00E20026" w:rsidRDefault="009D5FFA" w:rsidP="009D5FFA">
      <w:pPr>
        <w:spacing w:after="120"/>
        <w:rPr>
          <w:b/>
          <w:sz w:val="22"/>
          <w:szCs w:val="22"/>
        </w:rPr>
      </w:pPr>
      <w:r w:rsidRPr="00E20026">
        <w:rPr>
          <w:b/>
          <w:sz w:val="22"/>
          <w:szCs w:val="22"/>
        </w:rPr>
        <w:t>Desirable Knowledge, Skills and Experience</w:t>
      </w:r>
    </w:p>
    <w:p w14:paraId="496546EF" w14:textId="77777777" w:rsidR="009D5FFA" w:rsidRDefault="009D5FFA" w:rsidP="009D5FFA">
      <w:pPr>
        <w:numPr>
          <w:ilvl w:val="0"/>
          <w:numId w:val="26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 understanding of sport in Higher Education (</w:t>
      </w:r>
      <w:r w:rsidR="00896AF5">
        <w:rPr>
          <w:rFonts w:cs="Arial"/>
          <w:sz w:val="22"/>
          <w:szCs w:val="22"/>
        </w:rPr>
        <w:t xml:space="preserve">including </w:t>
      </w:r>
      <w:r>
        <w:rPr>
          <w:rFonts w:cs="Arial"/>
          <w:sz w:val="22"/>
          <w:szCs w:val="22"/>
        </w:rPr>
        <w:t>BUCS) and a general understanding of the structure of sport in the UK.</w:t>
      </w:r>
    </w:p>
    <w:p w14:paraId="3C22F461" w14:textId="77777777" w:rsidR="009D5FFA" w:rsidRDefault="009D5FFA" w:rsidP="009D5FFA">
      <w:pPr>
        <w:numPr>
          <w:ilvl w:val="0"/>
          <w:numId w:val="26"/>
        </w:numPr>
        <w:spacing w:after="120"/>
        <w:rPr>
          <w:rFonts w:cs="Arial"/>
          <w:sz w:val="22"/>
          <w:szCs w:val="22"/>
        </w:rPr>
      </w:pPr>
      <w:r w:rsidRPr="00E20026">
        <w:rPr>
          <w:rFonts w:cs="Arial"/>
          <w:sz w:val="22"/>
          <w:szCs w:val="22"/>
        </w:rPr>
        <w:t>A working knowledge o</w:t>
      </w:r>
      <w:r>
        <w:rPr>
          <w:rFonts w:cs="Arial"/>
          <w:sz w:val="22"/>
          <w:szCs w:val="22"/>
        </w:rPr>
        <w:t>f Health and Safety issues relevant to the management of</w:t>
      </w:r>
      <w:r w:rsidRPr="00E20026">
        <w:rPr>
          <w:rFonts w:cs="Arial"/>
          <w:sz w:val="22"/>
          <w:szCs w:val="22"/>
        </w:rPr>
        <w:t xml:space="preserve"> sport and leisure activity. </w:t>
      </w:r>
    </w:p>
    <w:p w14:paraId="1A74DA46" w14:textId="77777777" w:rsidR="009D5FFA" w:rsidRPr="00E20026" w:rsidRDefault="009D5FFA" w:rsidP="009D5FFA">
      <w:pPr>
        <w:numPr>
          <w:ilvl w:val="0"/>
          <w:numId w:val="26"/>
        </w:numPr>
        <w:spacing w:after="120"/>
        <w:rPr>
          <w:rFonts w:cs="Arial"/>
          <w:sz w:val="22"/>
          <w:szCs w:val="22"/>
        </w:rPr>
      </w:pPr>
      <w:r w:rsidRPr="00E20026">
        <w:rPr>
          <w:rFonts w:cs="Arial"/>
          <w:sz w:val="22"/>
          <w:szCs w:val="22"/>
        </w:rPr>
        <w:t xml:space="preserve">Health and Safety qualification. </w:t>
      </w:r>
    </w:p>
    <w:p w14:paraId="01D0FD40" w14:textId="77777777" w:rsidR="009D5FFA" w:rsidRDefault="009D5FFA" w:rsidP="009D5FFA">
      <w:pPr>
        <w:numPr>
          <w:ilvl w:val="0"/>
          <w:numId w:val="26"/>
        </w:numPr>
        <w:spacing w:after="120"/>
        <w:rPr>
          <w:rFonts w:cs="Arial"/>
          <w:sz w:val="22"/>
          <w:szCs w:val="22"/>
        </w:rPr>
      </w:pPr>
      <w:r w:rsidRPr="00E20026">
        <w:rPr>
          <w:rFonts w:cs="Arial"/>
          <w:sz w:val="22"/>
          <w:szCs w:val="22"/>
        </w:rPr>
        <w:t>First Aid at Work qualification.</w:t>
      </w:r>
    </w:p>
    <w:p w14:paraId="052DD244" w14:textId="0E8376B8" w:rsidR="00E20026" w:rsidRPr="009D5FFA" w:rsidRDefault="00E20026" w:rsidP="009D5FFA">
      <w:pPr>
        <w:spacing w:after="120"/>
        <w:rPr>
          <w:b/>
        </w:rPr>
      </w:pPr>
    </w:p>
    <w:p w14:paraId="1A0ED11A" w14:textId="066B273D" w:rsidR="007B3AFF" w:rsidRPr="00263E52" w:rsidRDefault="007B3AFF" w:rsidP="00263E52">
      <w:pPr>
        <w:spacing w:after="120"/>
        <w:ind w:left="720"/>
        <w:rPr>
          <w:rFonts w:cs="Arial"/>
          <w:sz w:val="22"/>
          <w:szCs w:val="22"/>
        </w:rPr>
      </w:pPr>
    </w:p>
    <w:p w14:paraId="45FB0818" w14:textId="77777777" w:rsidR="0033654D" w:rsidRPr="00C63F04" w:rsidRDefault="0033654D" w:rsidP="00E20026">
      <w:pPr>
        <w:pStyle w:val="ListParagraph"/>
        <w:spacing w:after="120" w:line="240" w:lineRule="auto"/>
        <w:contextualSpacing w:val="0"/>
        <w:rPr>
          <w:rFonts w:ascii="Arial" w:hAnsi="Arial"/>
        </w:rPr>
      </w:pPr>
    </w:p>
    <w:p w14:paraId="049F31CB" w14:textId="77777777" w:rsidR="00E20026" w:rsidRPr="00C63F04" w:rsidRDefault="00E20026">
      <w:pPr>
        <w:pStyle w:val="ListParagraph"/>
        <w:spacing w:after="120" w:line="240" w:lineRule="auto"/>
        <w:contextualSpacing w:val="0"/>
        <w:rPr>
          <w:rFonts w:ascii="Arial" w:hAnsi="Arial"/>
        </w:rPr>
      </w:pPr>
    </w:p>
    <w:sectPr w:rsidR="00E20026" w:rsidRPr="00C63F04" w:rsidSect="002944E0">
      <w:headerReference w:type="default" r:id="rId11"/>
      <w:footerReference w:type="even" r:id="rId12"/>
      <w:footerReference w:type="default" r:id="rId13"/>
      <w:pgSz w:w="11906" w:h="16838"/>
      <w:pgMar w:top="1134" w:right="1134" w:bottom="567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2A2B" w14:textId="77777777" w:rsidR="00FC489B" w:rsidRDefault="00FC489B">
      <w:r>
        <w:separator/>
      </w:r>
    </w:p>
  </w:endnote>
  <w:endnote w:type="continuationSeparator" w:id="0">
    <w:p w14:paraId="2FDF7304" w14:textId="77777777" w:rsidR="00FC489B" w:rsidRDefault="00FC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AD2374" w:rsidRDefault="009702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23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DBEF00" w14:textId="77777777" w:rsidR="00AD2374" w:rsidRDefault="00AD2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E96" w14:textId="4A1F2B55" w:rsidR="00AD2374" w:rsidRDefault="009702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23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1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99C43A" w14:textId="77777777" w:rsidR="00AD2374" w:rsidRDefault="00AD2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7690" w14:textId="77777777" w:rsidR="00FC489B" w:rsidRDefault="00FC489B">
      <w:r>
        <w:separator/>
      </w:r>
    </w:p>
  </w:footnote>
  <w:footnote w:type="continuationSeparator" w:id="0">
    <w:p w14:paraId="1E4B5877" w14:textId="77777777" w:rsidR="00FC489B" w:rsidRDefault="00FC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E766" w14:textId="7B01975A" w:rsidR="00AD2374" w:rsidRDefault="00FC489B" w:rsidP="003E4C27">
    <w:pPr>
      <w:pStyle w:val="Header"/>
      <w:jc w:val="right"/>
    </w:pPr>
    <w:fldSimple w:instr="FILENAME   \* MERGEFORMAT">
      <w:r w:rsidR="00C61454">
        <w:rPr>
          <w:noProof/>
        </w:rPr>
        <w:t>Grade 3 - Sport Sabbatical Officer JD PS 290124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4F29"/>
    <w:multiLevelType w:val="hybridMultilevel"/>
    <w:tmpl w:val="43964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2BFA"/>
    <w:multiLevelType w:val="hybridMultilevel"/>
    <w:tmpl w:val="8AA8C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1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D30125"/>
    <w:multiLevelType w:val="hybridMultilevel"/>
    <w:tmpl w:val="A9906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D2D"/>
    <w:multiLevelType w:val="hybridMultilevel"/>
    <w:tmpl w:val="9C5AB144"/>
    <w:lvl w:ilvl="0" w:tplc="C836597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C2DC02">
      <w:numFmt w:val="decimal"/>
      <w:lvlText w:val=""/>
      <w:lvlJc w:val="left"/>
    </w:lvl>
    <w:lvl w:ilvl="2" w:tplc="F14C8F82">
      <w:numFmt w:val="decimal"/>
      <w:lvlText w:val=""/>
      <w:lvlJc w:val="left"/>
    </w:lvl>
    <w:lvl w:ilvl="3" w:tplc="E820D6A2">
      <w:numFmt w:val="decimal"/>
      <w:lvlText w:val=""/>
      <w:lvlJc w:val="left"/>
    </w:lvl>
    <w:lvl w:ilvl="4" w:tplc="881ADFA8">
      <w:numFmt w:val="decimal"/>
      <w:lvlText w:val=""/>
      <w:lvlJc w:val="left"/>
    </w:lvl>
    <w:lvl w:ilvl="5" w:tplc="F314C5D0">
      <w:numFmt w:val="decimal"/>
      <w:lvlText w:val=""/>
      <w:lvlJc w:val="left"/>
    </w:lvl>
    <w:lvl w:ilvl="6" w:tplc="381264AE">
      <w:numFmt w:val="decimal"/>
      <w:lvlText w:val=""/>
      <w:lvlJc w:val="left"/>
    </w:lvl>
    <w:lvl w:ilvl="7" w:tplc="EE9A2AE4">
      <w:numFmt w:val="decimal"/>
      <w:lvlText w:val=""/>
      <w:lvlJc w:val="left"/>
    </w:lvl>
    <w:lvl w:ilvl="8" w:tplc="EDF45994">
      <w:numFmt w:val="decimal"/>
      <w:lvlText w:val=""/>
      <w:lvlJc w:val="left"/>
    </w:lvl>
  </w:abstractNum>
  <w:abstractNum w:abstractNumId="5" w15:restartNumberingAfterBreak="0">
    <w:nsid w:val="1A2A7084"/>
    <w:multiLevelType w:val="hybridMultilevel"/>
    <w:tmpl w:val="08090001"/>
    <w:lvl w:ilvl="0" w:tplc="BA5C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684B1A8">
      <w:numFmt w:val="decimal"/>
      <w:lvlText w:val=""/>
      <w:lvlJc w:val="left"/>
    </w:lvl>
    <w:lvl w:ilvl="2" w:tplc="25EE841E">
      <w:numFmt w:val="decimal"/>
      <w:lvlText w:val=""/>
      <w:lvlJc w:val="left"/>
    </w:lvl>
    <w:lvl w:ilvl="3" w:tplc="0C34A70E">
      <w:numFmt w:val="decimal"/>
      <w:lvlText w:val=""/>
      <w:lvlJc w:val="left"/>
    </w:lvl>
    <w:lvl w:ilvl="4" w:tplc="644C3D82">
      <w:numFmt w:val="decimal"/>
      <w:lvlText w:val=""/>
      <w:lvlJc w:val="left"/>
    </w:lvl>
    <w:lvl w:ilvl="5" w:tplc="3840802A">
      <w:numFmt w:val="decimal"/>
      <w:lvlText w:val=""/>
      <w:lvlJc w:val="left"/>
    </w:lvl>
    <w:lvl w:ilvl="6" w:tplc="637E69D6">
      <w:numFmt w:val="decimal"/>
      <w:lvlText w:val=""/>
      <w:lvlJc w:val="left"/>
    </w:lvl>
    <w:lvl w:ilvl="7" w:tplc="A3A6A30E">
      <w:numFmt w:val="decimal"/>
      <w:lvlText w:val=""/>
      <w:lvlJc w:val="left"/>
    </w:lvl>
    <w:lvl w:ilvl="8" w:tplc="CF5ED5EE">
      <w:numFmt w:val="decimal"/>
      <w:lvlText w:val=""/>
      <w:lvlJc w:val="left"/>
    </w:lvl>
  </w:abstractNum>
  <w:abstractNum w:abstractNumId="6" w15:restartNumberingAfterBreak="0">
    <w:nsid w:val="1C7D2B5F"/>
    <w:multiLevelType w:val="hybridMultilevel"/>
    <w:tmpl w:val="91F25862"/>
    <w:lvl w:ilvl="0" w:tplc="3CF4A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C6C43"/>
    <w:multiLevelType w:val="hybridMultilevel"/>
    <w:tmpl w:val="58541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123F3"/>
    <w:multiLevelType w:val="hybridMultilevel"/>
    <w:tmpl w:val="D7F4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C73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87D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661048"/>
    <w:multiLevelType w:val="hybridMultilevel"/>
    <w:tmpl w:val="08090001"/>
    <w:lvl w:ilvl="0" w:tplc="5BA8AE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68942C">
      <w:numFmt w:val="decimal"/>
      <w:lvlText w:val=""/>
      <w:lvlJc w:val="left"/>
    </w:lvl>
    <w:lvl w:ilvl="2" w:tplc="E82EB33E">
      <w:numFmt w:val="decimal"/>
      <w:lvlText w:val=""/>
      <w:lvlJc w:val="left"/>
    </w:lvl>
    <w:lvl w:ilvl="3" w:tplc="D1461A18">
      <w:numFmt w:val="decimal"/>
      <w:lvlText w:val=""/>
      <w:lvlJc w:val="left"/>
    </w:lvl>
    <w:lvl w:ilvl="4" w:tplc="4DE49024">
      <w:numFmt w:val="decimal"/>
      <w:lvlText w:val=""/>
      <w:lvlJc w:val="left"/>
    </w:lvl>
    <w:lvl w:ilvl="5" w:tplc="28CC5D44">
      <w:numFmt w:val="decimal"/>
      <w:lvlText w:val=""/>
      <w:lvlJc w:val="left"/>
    </w:lvl>
    <w:lvl w:ilvl="6" w:tplc="8792654A">
      <w:numFmt w:val="decimal"/>
      <w:lvlText w:val=""/>
      <w:lvlJc w:val="left"/>
    </w:lvl>
    <w:lvl w:ilvl="7" w:tplc="3920DB5E">
      <w:numFmt w:val="decimal"/>
      <w:lvlText w:val=""/>
      <w:lvlJc w:val="left"/>
    </w:lvl>
    <w:lvl w:ilvl="8" w:tplc="3B74265C">
      <w:numFmt w:val="decimal"/>
      <w:lvlText w:val=""/>
      <w:lvlJc w:val="left"/>
    </w:lvl>
  </w:abstractNum>
  <w:abstractNum w:abstractNumId="12" w15:restartNumberingAfterBreak="0">
    <w:nsid w:val="37C25592"/>
    <w:multiLevelType w:val="hybridMultilevel"/>
    <w:tmpl w:val="206C3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66A9E"/>
    <w:multiLevelType w:val="hybridMultilevel"/>
    <w:tmpl w:val="C766133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82E5F"/>
    <w:multiLevelType w:val="hybridMultilevel"/>
    <w:tmpl w:val="08090001"/>
    <w:lvl w:ilvl="0" w:tplc="76E239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A4B2E6">
      <w:numFmt w:val="decimal"/>
      <w:lvlText w:val=""/>
      <w:lvlJc w:val="left"/>
    </w:lvl>
    <w:lvl w:ilvl="2" w:tplc="8D9E4FD0">
      <w:numFmt w:val="decimal"/>
      <w:lvlText w:val=""/>
      <w:lvlJc w:val="left"/>
    </w:lvl>
    <w:lvl w:ilvl="3" w:tplc="321CE7AA">
      <w:numFmt w:val="decimal"/>
      <w:lvlText w:val=""/>
      <w:lvlJc w:val="left"/>
    </w:lvl>
    <w:lvl w:ilvl="4" w:tplc="110C353E">
      <w:numFmt w:val="decimal"/>
      <w:lvlText w:val=""/>
      <w:lvlJc w:val="left"/>
    </w:lvl>
    <w:lvl w:ilvl="5" w:tplc="E806D84E">
      <w:numFmt w:val="decimal"/>
      <w:lvlText w:val=""/>
      <w:lvlJc w:val="left"/>
    </w:lvl>
    <w:lvl w:ilvl="6" w:tplc="C6D449A6">
      <w:numFmt w:val="decimal"/>
      <w:lvlText w:val=""/>
      <w:lvlJc w:val="left"/>
    </w:lvl>
    <w:lvl w:ilvl="7" w:tplc="E3AE2706">
      <w:numFmt w:val="decimal"/>
      <w:lvlText w:val=""/>
      <w:lvlJc w:val="left"/>
    </w:lvl>
    <w:lvl w:ilvl="8" w:tplc="6D3AAE20">
      <w:numFmt w:val="decimal"/>
      <w:lvlText w:val=""/>
      <w:lvlJc w:val="left"/>
    </w:lvl>
  </w:abstractNum>
  <w:abstractNum w:abstractNumId="15" w15:restartNumberingAfterBreak="0">
    <w:nsid w:val="3CD14B95"/>
    <w:multiLevelType w:val="hybridMultilevel"/>
    <w:tmpl w:val="AA481448"/>
    <w:lvl w:ilvl="0" w:tplc="08090001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6" w15:restartNumberingAfterBreak="0">
    <w:nsid w:val="3EA46BF8"/>
    <w:multiLevelType w:val="hybridMultilevel"/>
    <w:tmpl w:val="64F476F4"/>
    <w:lvl w:ilvl="0" w:tplc="D8780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E32FD"/>
    <w:multiLevelType w:val="hybridMultilevel"/>
    <w:tmpl w:val="98DC9E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1305"/>
    <w:multiLevelType w:val="hybridMultilevel"/>
    <w:tmpl w:val="CB7E3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25475"/>
    <w:multiLevelType w:val="hybridMultilevel"/>
    <w:tmpl w:val="CCF69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F597F"/>
    <w:multiLevelType w:val="hybridMultilevel"/>
    <w:tmpl w:val="5A88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B3905"/>
    <w:multiLevelType w:val="hybridMultilevel"/>
    <w:tmpl w:val="B5D8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E635D"/>
    <w:multiLevelType w:val="hybridMultilevel"/>
    <w:tmpl w:val="08090001"/>
    <w:lvl w:ilvl="0" w:tplc="95CEA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6A43EC">
      <w:numFmt w:val="decimal"/>
      <w:lvlText w:val=""/>
      <w:lvlJc w:val="left"/>
    </w:lvl>
    <w:lvl w:ilvl="2" w:tplc="2A067B56">
      <w:numFmt w:val="decimal"/>
      <w:lvlText w:val=""/>
      <w:lvlJc w:val="left"/>
    </w:lvl>
    <w:lvl w:ilvl="3" w:tplc="00AAB902">
      <w:numFmt w:val="decimal"/>
      <w:lvlText w:val=""/>
      <w:lvlJc w:val="left"/>
    </w:lvl>
    <w:lvl w:ilvl="4" w:tplc="0AD2587A">
      <w:numFmt w:val="decimal"/>
      <w:lvlText w:val=""/>
      <w:lvlJc w:val="left"/>
    </w:lvl>
    <w:lvl w:ilvl="5" w:tplc="925662FE">
      <w:numFmt w:val="decimal"/>
      <w:lvlText w:val=""/>
      <w:lvlJc w:val="left"/>
    </w:lvl>
    <w:lvl w:ilvl="6" w:tplc="32D22ACE">
      <w:numFmt w:val="decimal"/>
      <w:lvlText w:val=""/>
      <w:lvlJc w:val="left"/>
    </w:lvl>
    <w:lvl w:ilvl="7" w:tplc="A03815B8">
      <w:numFmt w:val="decimal"/>
      <w:lvlText w:val=""/>
      <w:lvlJc w:val="left"/>
    </w:lvl>
    <w:lvl w:ilvl="8" w:tplc="7180C904">
      <w:numFmt w:val="decimal"/>
      <w:lvlText w:val=""/>
      <w:lvlJc w:val="left"/>
    </w:lvl>
  </w:abstractNum>
  <w:abstractNum w:abstractNumId="23" w15:restartNumberingAfterBreak="0">
    <w:nsid w:val="6E505482"/>
    <w:multiLevelType w:val="hybridMultilevel"/>
    <w:tmpl w:val="6FC0A4C0"/>
    <w:lvl w:ilvl="0" w:tplc="E37ED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EB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89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47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08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E4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24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AF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A1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E0B42"/>
    <w:multiLevelType w:val="hybridMultilevel"/>
    <w:tmpl w:val="71D0D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5798B"/>
    <w:multiLevelType w:val="hybridMultilevel"/>
    <w:tmpl w:val="08090001"/>
    <w:lvl w:ilvl="0" w:tplc="D136A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E9EFFC0">
      <w:numFmt w:val="decimal"/>
      <w:lvlText w:val=""/>
      <w:lvlJc w:val="left"/>
    </w:lvl>
    <w:lvl w:ilvl="2" w:tplc="229AB060">
      <w:numFmt w:val="decimal"/>
      <w:lvlText w:val=""/>
      <w:lvlJc w:val="left"/>
    </w:lvl>
    <w:lvl w:ilvl="3" w:tplc="EADCB95C">
      <w:numFmt w:val="decimal"/>
      <w:lvlText w:val=""/>
      <w:lvlJc w:val="left"/>
    </w:lvl>
    <w:lvl w:ilvl="4" w:tplc="8CFADD6E">
      <w:numFmt w:val="decimal"/>
      <w:lvlText w:val=""/>
      <w:lvlJc w:val="left"/>
    </w:lvl>
    <w:lvl w:ilvl="5" w:tplc="5A669130">
      <w:numFmt w:val="decimal"/>
      <w:lvlText w:val=""/>
      <w:lvlJc w:val="left"/>
    </w:lvl>
    <w:lvl w:ilvl="6" w:tplc="6B60D5F2">
      <w:numFmt w:val="decimal"/>
      <w:lvlText w:val=""/>
      <w:lvlJc w:val="left"/>
    </w:lvl>
    <w:lvl w:ilvl="7" w:tplc="3600FDDC">
      <w:numFmt w:val="decimal"/>
      <w:lvlText w:val=""/>
      <w:lvlJc w:val="left"/>
    </w:lvl>
    <w:lvl w:ilvl="8" w:tplc="924C0EB6">
      <w:numFmt w:val="decimal"/>
      <w:lvlText w:val=""/>
      <w:lvlJc w:val="left"/>
    </w:lvl>
  </w:abstractNum>
  <w:abstractNum w:abstractNumId="26" w15:restartNumberingAfterBreak="0">
    <w:nsid w:val="7407034A"/>
    <w:multiLevelType w:val="hybridMultilevel"/>
    <w:tmpl w:val="08090001"/>
    <w:lvl w:ilvl="0" w:tplc="AD201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C09C6C">
      <w:numFmt w:val="decimal"/>
      <w:lvlText w:val=""/>
      <w:lvlJc w:val="left"/>
    </w:lvl>
    <w:lvl w:ilvl="2" w:tplc="59E897C0">
      <w:numFmt w:val="decimal"/>
      <w:lvlText w:val=""/>
      <w:lvlJc w:val="left"/>
    </w:lvl>
    <w:lvl w:ilvl="3" w:tplc="50C86338">
      <w:numFmt w:val="decimal"/>
      <w:lvlText w:val=""/>
      <w:lvlJc w:val="left"/>
    </w:lvl>
    <w:lvl w:ilvl="4" w:tplc="F5D6B30A">
      <w:numFmt w:val="decimal"/>
      <w:lvlText w:val=""/>
      <w:lvlJc w:val="left"/>
    </w:lvl>
    <w:lvl w:ilvl="5" w:tplc="0DFCCC0A">
      <w:numFmt w:val="decimal"/>
      <w:lvlText w:val=""/>
      <w:lvlJc w:val="left"/>
    </w:lvl>
    <w:lvl w:ilvl="6" w:tplc="2D0EB76E">
      <w:numFmt w:val="decimal"/>
      <w:lvlText w:val=""/>
      <w:lvlJc w:val="left"/>
    </w:lvl>
    <w:lvl w:ilvl="7" w:tplc="9572A3F6">
      <w:numFmt w:val="decimal"/>
      <w:lvlText w:val=""/>
      <w:lvlJc w:val="left"/>
    </w:lvl>
    <w:lvl w:ilvl="8" w:tplc="B16C27F2">
      <w:numFmt w:val="decimal"/>
      <w:lvlText w:val=""/>
      <w:lvlJc w:val="left"/>
    </w:lvl>
  </w:abstractNum>
  <w:abstractNum w:abstractNumId="27" w15:restartNumberingAfterBreak="0">
    <w:nsid w:val="75396278"/>
    <w:multiLevelType w:val="hybridMultilevel"/>
    <w:tmpl w:val="7A36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091382">
    <w:abstractNumId w:val="4"/>
  </w:num>
  <w:num w:numId="2" w16cid:durableId="2026250913">
    <w:abstractNumId w:val="9"/>
  </w:num>
  <w:num w:numId="3" w16cid:durableId="395318373">
    <w:abstractNumId w:val="14"/>
  </w:num>
  <w:num w:numId="4" w16cid:durableId="1739401120">
    <w:abstractNumId w:val="11"/>
  </w:num>
  <w:num w:numId="5" w16cid:durableId="1099523300">
    <w:abstractNumId w:val="22"/>
  </w:num>
  <w:num w:numId="6" w16cid:durableId="338703439">
    <w:abstractNumId w:val="26"/>
  </w:num>
  <w:num w:numId="7" w16cid:durableId="1590194509">
    <w:abstractNumId w:val="2"/>
  </w:num>
  <w:num w:numId="8" w16cid:durableId="4135877">
    <w:abstractNumId w:val="25"/>
  </w:num>
  <w:num w:numId="9" w16cid:durableId="121115420">
    <w:abstractNumId w:val="5"/>
  </w:num>
  <w:num w:numId="10" w16cid:durableId="1319773780">
    <w:abstractNumId w:val="10"/>
  </w:num>
  <w:num w:numId="11" w16cid:durableId="1354114337">
    <w:abstractNumId w:val="16"/>
  </w:num>
  <w:num w:numId="12" w16cid:durableId="755904900">
    <w:abstractNumId w:val="19"/>
  </w:num>
  <w:num w:numId="13" w16cid:durableId="293608368">
    <w:abstractNumId w:val="15"/>
  </w:num>
  <w:num w:numId="14" w16cid:durableId="1382554768">
    <w:abstractNumId w:val="21"/>
  </w:num>
  <w:num w:numId="15" w16cid:durableId="1252470360">
    <w:abstractNumId w:val="18"/>
  </w:num>
  <w:num w:numId="16" w16cid:durableId="850949914">
    <w:abstractNumId w:val="0"/>
  </w:num>
  <w:num w:numId="17" w16cid:durableId="51471414">
    <w:abstractNumId w:val="3"/>
  </w:num>
  <w:num w:numId="18" w16cid:durableId="447896700">
    <w:abstractNumId w:val="7"/>
  </w:num>
  <w:num w:numId="19" w16cid:durableId="944846957">
    <w:abstractNumId w:val="24"/>
  </w:num>
  <w:num w:numId="20" w16cid:durableId="1511219743">
    <w:abstractNumId w:val="1"/>
  </w:num>
  <w:num w:numId="21" w16cid:durableId="1816794983">
    <w:abstractNumId w:val="27"/>
  </w:num>
  <w:num w:numId="22" w16cid:durableId="1140154802">
    <w:abstractNumId w:val="8"/>
  </w:num>
  <w:num w:numId="23" w16cid:durableId="244875234">
    <w:abstractNumId w:val="13"/>
  </w:num>
  <w:num w:numId="24" w16cid:durableId="1647660346">
    <w:abstractNumId w:val="12"/>
  </w:num>
  <w:num w:numId="25" w16cid:durableId="1845389897">
    <w:abstractNumId w:val="17"/>
  </w:num>
  <w:num w:numId="26" w16cid:durableId="598835138">
    <w:abstractNumId w:val="20"/>
  </w:num>
  <w:num w:numId="27" w16cid:durableId="1447429634">
    <w:abstractNumId w:val="6"/>
  </w:num>
  <w:num w:numId="28" w16cid:durableId="2026009867">
    <w:abstractNumId w:val="17"/>
  </w:num>
  <w:num w:numId="29" w16cid:durableId="11759245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54"/>
    <w:rsid w:val="000145C3"/>
    <w:rsid w:val="00022F17"/>
    <w:rsid w:val="00071C96"/>
    <w:rsid w:val="000832D6"/>
    <w:rsid w:val="0008374B"/>
    <w:rsid w:val="000A0A3C"/>
    <w:rsid w:val="000A1635"/>
    <w:rsid w:val="000A2E8A"/>
    <w:rsid w:val="000A3B83"/>
    <w:rsid w:val="000B19C7"/>
    <w:rsid w:val="000D33E6"/>
    <w:rsid w:val="000E3D55"/>
    <w:rsid w:val="000F1C88"/>
    <w:rsid w:val="000F3165"/>
    <w:rsid w:val="001002D5"/>
    <w:rsid w:val="00102C00"/>
    <w:rsid w:val="00110CBA"/>
    <w:rsid w:val="00121342"/>
    <w:rsid w:val="00135789"/>
    <w:rsid w:val="00141C22"/>
    <w:rsid w:val="00152387"/>
    <w:rsid w:val="00154FBE"/>
    <w:rsid w:val="00164A4E"/>
    <w:rsid w:val="0017187C"/>
    <w:rsid w:val="001771BD"/>
    <w:rsid w:val="00197606"/>
    <w:rsid w:val="001F7E54"/>
    <w:rsid w:val="00210EC9"/>
    <w:rsid w:val="00227B5D"/>
    <w:rsid w:val="0023050A"/>
    <w:rsid w:val="0024088C"/>
    <w:rsid w:val="00244D07"/>
    <w:rsid w:val="00251D6D"/>
    <w:rsid w:val="002564F8"/>
    <w:rsid w:val="00263E52"/>
    <w:rsid w:val="00284F12"/>
    <w:rsid w:val="002853C8"/>
    <w:rsid w:val="002944E0"/>
    <w:rsid w:val="00296B41"/>
    <w:rsid w:val="002A7301"/>
    <w:rsid w:val="002A7FD9"/>
    <w:rsid w:val="002B127C"/>
    <w:rsid w:val="002B6367"/>
    <w:rsid w:val="002B6E2D"/>
    <w:rsid w:val="002D65A9"/>
    <w:rsid w:val="002E3EDA"/>
    <w:rsid w:val="002F1525"/>
    <w:rsid w:val="002F7B69"/>
    <w:rsid w:val="003050F6"/>
    <w:rsid w:val="00313120"/>
    <w:rsid w:val="0033654D"/>
    <w:rsid w:val="00336EBC"/>
    <w:rsid w:val="0034130B"/>
    <w:rsid w:val="0034619B"/>
    <w:rsid w:val="00370B88"/>
    <w:rsid w:val="00372338"/>
    <w:rsid w:val="00373F4E"/>
    <w:rsid w:val="00377B99"/>
    <w:rsid w:val="00385605"/>
    <w:rsid w:val="00391CD3"/>
    <w:rsid w:val="0039284F"/>
    <w:rsid w:val="003A546C"/>
    <w:rsid w:val="003A5E0E"/>
    <w:rsid w:val="003B1733"/>
    <w:rsid w:val="003C024C"/>
    <w:rsid w:val="003D1354"/>
    <w:rsid w:val="003E4C27"/>
    <w:rsid w:val="003E5FCA"/>
    <w:rsid w:val="003F1A98"/>
    <w:rsid w:val="003F40DE"/>
    <w:rsid w:val="00410F20"/>
    <w:rsid w:val="00422902"/>
    <w:rsid w:val="004302EE"/>
    <w:rsid w:val="004428E6"/>
    <w:rsid w:val="00461F80"/>
    <w:rsid w:val="00470B0E"/>
    <w:rsid w:val="00472DA0"/>
    <w:rsid w:val="00476146"/>
    <w:rsid w:val="004843B3"/>
    <w:rsid w:val="004857CB"/>
    <w:rsid w:val="004978FC"/>
    <w:rsid w:val="004D3C3A"/>
    <w:rsid w:val="004D4C37"/>
    <w:rsid w:val="004E7DFB"/>
    <w:rsid w:val="004F54FF"/>
    <w:rsid w:val="004F73B9"/>
    <w:rsid w:val="00537D0E"/>
    <w:rsid w:val="0054030E"/>
    <w:rsid w:val="0054251A"/>
    <w:rsid w:val="00551842"/>
    <w:rsid w:val="00552D88"/>
    <w:rsid w:val="0056612C"/>
    <w:rsid w:val="005704D8"/>
    <w:rsid w:val="005808C5"/>
    <w:rsid w:val="00580F72"/>
    <w:rsid w:val="00583576"/>
    <w:rsid w:val="00592085"/>
    <w:rsid w:val="005A018A"/>
    <w:rsid w:val="005A443E"/>
    <w:rsid w:val="005B6A57"/>
    <w:rsid w:val="005D2CDD"/>
    <w:rsid w:val="005D6E8F"/>
    <w:rsid w:val="005E2BF9"/>
    <w:rsid w:val="005E36BB"/>
    <w:rsid w:val="005F2A87"/>
    <w:rsid w:val="005F3A11"/>
    <w:rsid w:val="005F59EB"/>
    <w:rsid w:val="0060416E"/>
    <w:rsid w:val="00612C9D"/>
    <w:rsid w:val="00612D28"/>
    <w:rsid w:val="00616D22"/>
    <w:rsid w:val="006220A9"/>
    <w:rsid w:val="00622D4D"/>
    <w:rsid w:val="00626B7A"/>
    <w:rsid w:val="0063438E"/>
    <w:rsid w:val="006377A9"/>
    <w:rsid w:val="00692193"/>
    <w:rsid w:val="00697796"/>
    <w:rsid w:val="006A5A48"/>
    <w:rsid w:val="006B67B1"/>
    <w:rsid w:val="006B73B4"/>
    <w:rsid w:val="006D677E"/>
    <w:rsid w:val="006F2FE1"/>
    <w:rsid w:val="00704472"/>
    <w:rsid w:val="0071556F"/>
    <w:rsid w:val="007212EC"/>
    <w:rsid w:val="00737994"/>
    <w:rsid w:val="00751860"/>
    <w:rsid w:val="00760EE7"/>
    <w:rsid w:val="007753F9"/>
    <w:rsid w:val="00784F5F"/>
    <w:rsid w:val="00787730"/>
    <w:rsid w:val="007938F6"/>
    <w:rsid w:val="007A2C44"/>
    <w:rsid w:val="007B0C33"/>
    <w:rsid w:val="007B3AFF"/>
    <w:rsid w:val="007D3356"/>
    <w:rsid w:val="007E7297"/>
    <w:rsid w:val="007F4C5D"/>
    <w:rsid w:val="007F6BCF"/>
    <w:rsid w:val="008061DB"/>
    <w:rsid w:val="008076F5"/>
    <w:rsid w:val="00815F5B"/>
    <w:rsid w:val="00820DF6"/>
    <w:rsid w:val="00840FAA"/>
    <w:rsid w:val="00857657"/>
    <w:rsid w:val="00863742"/>
    <w:rsid w:val="00863DD7"/>
    <w:rsid w:val="00867C6A"/>
    <w:rsid w:val="00891E89"/>
    <w:rsid w:val="00896AF5"/>
    <w:rsid w:val="008A420B"/>
    <w:rsid w:val="008D5DA9"/>
    <w:rsid w:val="00900FAF"/>
    <w:rsid w:val="00907BB9"/>
    <w:rsid w:val="00921EFE"/>
    <w:rsid w:val="00941ACD"/>
    <w:rsid w:val="00950806"/>
    <w:rsid w:val="00960818"/>
    <w:rsid w:val="009702FE"/>
    <w:rsid w:val="00973731"/>
    <w:rsid w:val="00987583"/>
    <w:rsid w:val="009C1BF9"/>
    <w:rsid w:val="009C2A92"/>
    <w:rsid w:val="009C307D"/>
    <w:rsid w:val="009D3BE1"/>
    <w:rsid w:val="009D5FFA"/>
    <w:rsid w:val="009F3538"/>
    <w:rsid w:val="009F7024"/>
    <w:rsid w:val="00A04D8E"/>
    <w:rsid w:val="00A25EAB"/>
    <w:rsid w:val="00A305D8"/>
    <w:rsid w:val="00A54C7C"/>
    <w:rsid w:val="00A5759F"/>
    <w:rsid w:val="00A6005D"/>
    <w:rsid w:val="00A71D71"/>
    <w:rsid w:val="00A84B84"/>
    <w:rsid w:val="00A9088F"/>
    <w:rsid w:val="00A95CAD"/>
    <w:rsid w:val="00A95F46"/>
    <w:rsid w:val="00AA5B9D"/>
    <w:rsid w:val="00AA62B6"/>
    <w:rsid w:val="00AB047E"/>
    <w:rsid w:val="00AB08F4"/>
    <w:rsid w:val="00AB2174"/>
    <w:rsid w:val="00AD2374"/>
    <w:rsid w:val="00AF5090"/>
    <w:rsid w:val="00B046F0"/>
    <w:rsid w:val="00B35D68"/>
    <w:rsid w:val="00B67ADD"/>
    <w:rsid w:val="00B76B87"/>
    <w:rsid w:val="00B916E3"/>
    <w:rsid w:val="00B968BD"/>
    <w:rsid w:val="00B97738"/>
    <w:rsid w:val="00BA5E69"/>
    <w:rsid w:val="00BA63A7"/>
    <w:rsid w:val="00BB7B1A"/>
    <w:rsid w:val="00BC3FFA"/>
    <w:rsid w:val="00BE1E02"/>
    <w:rsid w:val="00BE52D9"/>
    <w:rsid w:val="00BF2398"/>
    <w:rsid w:val="00BF4F9F"/>
    <w:rsid w:val="00BF6CDC"/>
    <w:rsid w:val="00C03282"/>
    <w:rsid w:val="00C04333"/>
    <w:rsid w:val="00C12E19"/>
    <w:rsid w:val="00C13139"/>
    <w:rsid w:val="00C16DA8"/>
    <w:rsid w:val="00C314A8"/>
    <w:rsid w:val="00C45D8D"/>
    <w:rsid w:val="00C61454"/>
    <w:rsid w:val="00C63136"/>
    <w:rsid w:val="00C6339C"/>
    <w:rsid w:val="00C63F04"/>
    <w:rsid w:val="00C676BC"/>
    <w:rsid w:val="00C85C68"/>
    <w:rsid w:val="00C91B7A"/>
    <w:rsid w:val="00CC5B3B"/>
    <w:rsid w:val="00CD5F57"/>
    <w:rsid w:val="00CE2864"/>
    <w:rsid w:val="00CE2DDF"/>
    <w:rsid w:val="00CE5710"/>
    <w:rsid w:val="00CF6DF9"/>
    <w:rsid w:val="00D003A2"/>
    <w:rsid w:val="00D17AF9"/>
    <w:rsid w:val="00D2217D"/>
    <w:rsid w:val="00D3426D"/>
    <w:rsid w:val="00D737F1"/>
    <w:rsid w:val="00D740A9"/>
    <w:rsid w:val="00D740AE"/>
    <w:rsid w:val="00D76F61"/>
    <w:rsid w:val="00D95745"/>
    <w:rsid w:val="00D958A4"/>
    <w:rsid w:val="00DA4002"/>
    <w:rsid w:val="00DA7400"/>
    <w:rsid w:val="00DC24ED"/>
    <w:rsid w:val="00DC5FBB"/>
    <w:rsid w:val="00E077CD"/>
    <w:rsid w:val="00E1327F"/>
    <w:rsid w:val="00E14E91"/>
    <w:rsid w:val="00E20026"/>
    <w:rsid w:val="00E27A16"/>
    <w:rsid w:val="00E51964"/>
    <w:rsid w:val="00E5242F"/>
    <w:rsid w:val="00E57170"/>
    <w:rsid w:val="00E611B5"/>
    <w:rsid w:val="00E70BF9"/>
    <w:rsid w:val="00E91A7C"/>
    <w:rsid w:val="00E95F26"/>
    <w:rsid w:val="00EA48E6"/>
    <w:rsid w:val="00EC1E82"/>
    <w:rsid w:val="00EC67FA"/>
    <w:rsid w:val="00EF367E"/>
    <w:rsid w:val="00EF3E75"/>
    <w:rsid w:val="00EF4125"/>
    <w:rsid w:val="00EF5386"/>
    <w:rsid w:val="00F2782D"/>
    <w:rsid w:val="00F37D0C"/>
    <w:rsid w:val="00F37EF4"/>
    <w:rsid w:val="00F52D67"/>
    <w:rsid w:val="00F625B0"/>
    <w:rsid w:val="00F66F4F"/>
    <w:rsid w:val="00F70119"/>
    <w:rsid w:val="00F708D3"/>
    <w:rsid w:val="00F76809"/>
    <w:rsid w:val="00F83E2E"/>
    <w:rsid w:val="00F9574C"/>
    <w:rsid w:val="00FA1C08"/>
    <w:rsid w:val="00FA2104"/>
    <w:rsid w:val="00FA7245"/>
    <w:rsid w:val="00FB1A39"/>
    <w:rsid w:val="00FB20AA"/>
    <w:rsid w:val="00FC489B"/>
    <w:rsid w:val="00FC709F"/>
    <w:rsid w:val="00FD0893"/>
    <w:rsid w:val="00FD14EB"/>
    <w:rsid w:val="00FD1AE1"/>
    <w:rsid w:val="00FE5B95"/>
    <w:rsid w:val="00FF102D"/>
    <w:rsid w:val="00FF2349"/>
    <w:rsid w:val="00FF7F82"/>
    <w:rsid w:val="0110CDD9"/>
    <w:rsid w:val="07CAD2BC"/>
    <w:rsid w:val="090B27BC"/>
    <w:rsid w:val="12EB6277"/>
    <w:rsid w:val="135536DD"/>
    <w:rsid w:val="2C67A1F0"/>
    <w:rsid w:val="340EAC98"/>
    <w:rsid w:val="354A25E3"/>
    <w:rsid w:val="363BF81D"/>
    <w:rsid w:val="431D960E"/>
    <w:rsid w:val="48A10225"/>
    <w:rsid w:val="5B791EC3"/>
    <w:rsid w:val="5BFC0A4C"/>
    <w:rsid w:val="6B877CAF"/>
    <w:rsid w:val="6BA19384"/>
    <w:rsid w:val="76B87C27"/>
    <w:rsid w:val="7726C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4533864"/>
  <w15:docId w15:val="{2D2851E6-F4F4-458C-A1BE-F3AA5C3C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67E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F367E"/>
    <w:pPr>
      <w:keepNext/>
      <w:outlineLvl w:val="0"/>
    </w:pPr>
    <w:rPr>
      <w:rFonts w:cs="Arial"/>
      <w:sz w:val="24"/>
    </w:rPr>
  </w:style>
  <w:style w:type="paragraph" w:styleId="Heading2">
    <w:name w:val="heading 2"/>
    <w:basedOn w:val="Normal"/>
    <w:next w:val="Normal"/>
    <w:qFormat/>
    <w:rsid w:val="00EF367E"/>
    <w:pPr>
      <w:keepNext/>
      <w:outlineLvl w:val="1"/>
    </w:pPr>
    <w:rPr>
      <w:rFonts w:cs="Arial"/>
      <w:sz w:val="24"/>
      <w:u w:val="single"/>
    </w:rPr>
  </w:style>
  <w:style w:type="paragraph" w:styleId="Heading3">
    <w:name w:val="heading 3"/>
    <w:basedOn w:val="Normal"/>
    <w:next w:val="Normal"/>
    <w:qFormat/>
    <w:rsid w:val="00FA1C0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2782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367E"/>
    <w:rPr>
      <w:color w:val="0000FF"/>
      <w:u w:val="single"/>
    </w:rPr>
  </w:style>
  <w:style w:type="paragraph" w:styleId="Footer">
    <w:name w:val="footer"/>
    <w:basedOn w:val="Normal"/>
    <w:rsid w:val="00EF36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367E"/>
  </w:style>
  <w:style w:type="paragraph" w:styleId="FootnoteText">
    <w:name w:val="footnote text"/>
    <w:basedOn w:val="Normal"/>
    <w:semiHidden/>
    <w:rsid w:val="00EF367E"/>
    <w:rPr>
      <w:rFonts w:ascii="Times New Roman" w:hAnsi="Times New Roman"/>
    </w:rPr>
  </w:style>
  <w:style w:type="character" w:styleId="FootnoteReference">
    <w:name w:val="footnote reference"/>
    <w:basedOn w:val="DefaultParagraphFont"/>
    <w:semiHidden/>
    <w:rsid w:val="00EF367E"/>
    <w:rPr>
      <w:vertAlign w:val="superscript"/>
    </w:rPr>
  </w:style>
  <w:style w:type="paragraph" w:styleId="BodyTextIndent">
    <w:name w:val="Body Text Indent"/>
    <w:basedOn w:val="Normal"/>
    <w:rsid w:val="00EF367E"/>
    <w:pPr>
      <w:ind w:left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863742"/>
    <w:pPr>
      <w:spacing w:after="120"/>
    </w:pPr>
  </w:style>
  <w:style w:type="paragraph" w:styleId="BodyText2">
    <w:name w:val="Body Text 2"/>
    <w:basedOn w:val="Normal"/>
    <w:rsid w:val="00863742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F3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7EF4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0B19C7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5835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rsid w:val="003E4C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4C27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E27A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7A16"/>
  </w:style>
  <w:style w:type="character" w:customStyle="1" w:styleId="CommentTextChar">
    <w:name w:val="Comment Text Char"/>
    <w:basedOn w:val="DefaultParagraphFont"/>
    <w:link w:val="CommentText"/>
    <w:rsid w:val="00E27A1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7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7A16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DefaultParagraphFont"/>
    <w:rsid w:val="0024088C"/>
  </w:style>
  <w:style w:type="character" w:customStyle="1" w:styleId="eop">
    <w:name w:val="eop"/>
    <w:basedOn w:val="DefaultParagraphFont"/>
    <w:rsid w:val="00240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final%20standards\Grade%203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dc53d9-8fbd-427e-bc68-e124dc7a04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8" ma:contentTypeDescription="Create a new document." ma:contentTypeScope="" ma:versionID="b3511f8bea8fc044b0c60f76fbb5514a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8ca32d4e3aebaf7ba56eb1bade8b0e74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5C90-5756-4010-A473-4B2381D512FE}">
  <ds:schemaRefs>
    <ds:schemaRef ds:uri="http://purl.org/dc/dcmitype/"/>
    <ds:schemaRef ds:uri="http://schemas.microsoft.com/office/infopath/2007/PartnerControls"/>
    <ds:schemaRef ds:uri="ce77b506-f453-4d71-892d-b0af93e4780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adc53d9-8fbd-427e-bc68-e124dc7a04a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A7E4E3-6F25-4779-BFBB-90A7CB175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DF4D6-5156-491A-A010-C16C32B9E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0971D-1084-4A7C-8890-958D0D1C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Grade 3 - Template</Template>
  <TotalTime>3</TotalTime>
  <Pages>3</Pages>
  <Words>805</Words>
  <Characters>4822</Characters>
  <Application>Microsoft Office Word</Application>
  <DocSecurity>0</DocSecurity>
  <Lines>114</Lines>
  <Paragraphs>62</Paragraphs>
  <ScaleCrop>false</ScaleCrop>
  <Company>University of Manchester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Ring-fencing example</dc:title>
  <dc:creator>mtcsspu2</dc:creator>
  <cp:lastModifiedBy>Lisa Morton-Smith</cp:lastModifiedBy>
  <cp:revision>2</cp:revision>
  <cp:lastPrinted>2024-01-30T16:47:00Z</cp:lastPrinted>
  <dcterms:created xsi:type="dcterms:W3CDTF">2026-02-27T16:30:00Z</dcterms:created>
  <dcterms:modified xsi:type="dcterms:W3CDTF">2026-02-27T16:30:00Z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