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Pr="00A3504A" w:rsidR="00F2782D" w:rsidP="00A3504A" w:rsidRDefault="00F2782D" w14:paraId="1CD2DCC1" w14:textId="77777777">
      <w:pPr>
        <w:pStyle w:val="Heading4"/>
        <w:rPr>
          <w:rFonts w:ascii="Arial" w:hAnsi="Arial" w:cs="Arial"/>
          <w:sz w:val="32"/>
          <w:szCs w:val="32"/>
        </w:rPr>
      </w:pPr>
      <w:r w:rsidRPr="00A3504A">
        <w:rPr>
          <w:rFonts w:ascii="Arial" w:hAnsi="Arial" w:cs="Arial"/>
          <w:sz w:val="32"/>
          <w:szCs w:val="32"/>
        </w:rPr>
        <w:t>The University of Manchester</w:t>
      </w:r>
    </w:p>
    <w:p w:rsidRPr="00A3504A" w:rsidR="00F2782D" w:rsidP="00A3504A" w:rsidRDefault="00F2782D" w14:paraId="606B8CA3" w14:textId="77777777">
      <w:pPr>
        <w:rPr>
          <w:rFonts w:cs="Arial"/>
          <w:i/>
          <w:sz w:val="28"/>
          <w:szCs w:val="28"/>
        </w:rPr>
      </w:pPr>
      <w:r w:rsidRPr="00A3504A">
        <w:rPr>
          <w:rFonts w:cs="Arial"/>
          <w:i/>
          <w:sz w:val="28"/>
          <w:szCs w:val="28"/>
        </w:rPr>
        <w:t>Job Description</w:t>
      </w:r>
    </w:p>
    <w:p w:rsidRPr="00A3504A" w:rsidR="00F2782D" w:rsidP="00A3504A" w:rsidRDefault="003C2188" w14:paraId="18FF2FB8" w14:textId="77777777">
      <w:pPr>
        <w:rPr>
          <w:rFonts w:cs="Arial"/>
          <w:i/>
          <w:sz w:val="28"/>
          <w:szCs w:val="28"/>
        </w:rPr>
      </w:pPr>
      <w:r>
        <w:rPr>
          <w:rFonts w:cs="Arial"/>
          <w:i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AF151" wp14:editId="5DF8AC48">
                <wp:simplePos x="0" y="0"/>
                <wp:positionH relativeFrom="column">
                  <wp:posOffset>-62865</wp:posOffset>
                </wp:positionH>
                <wp:positionV relativeFrom="paragraph">
                  <wp:posOffset>168910</wp:posOffset>
                </wp:positionV>
                <wp:extent cx="5600700" cy="0"/>
                <wp:effectExtent l="32385" t="35560" r="34290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-4.95pt,13.3pt" to="436.05pt,13.3pt" w14:anchorId="7509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">
                <v:stroke linestyle="thinThick"/>
              </v:line>
            </w:pict>
          </mc:Fallback>
        </mc:AlternateContent>
      </w:r>
    </w:p>
    <w:p w:rsidRPr="00A3504A" w:rsidR="00F2782D" w:rsidP="00A3504A" w:rsidRDefault="00F2782D" w14:paraId="10D66BE8" w14:textId="77777777">
      <w:pPr>
        <w:rPr>
          <w:rFonts w:cs="Arial"/>
          <w:b/>
          <w:sz w:val="22"/>
          <w:szCs w:val="22"/>
        </w:rPr>
      </w:pPr>
    </w:p>
    <w:p w:rsidRPr="00A3504A" w:rsidR="00F2782D" w:rsidP="00A3504A" w:rsidRDefault="00863DD7" w14:paraId="0CF65064" w14:textId="77777777">
      <w:pPr>
        <w:ind w:left="2127" w:hanging="2127"/>
        <w:rPr>
          <w:rFonts w:cs="Arial"/>
          <w:bCs/>
          <w:sz w:val="22"/>
          <w:szCs w:val="22"/>
        </w:rPr>
      </w:pPr>
      <w:r w:rsidRPr="00A3504A">
        <w:rPr>
          <w:rFonts w:cs="Arial"/>
          <w:b/>
          <w:sz w:val="22"/>
          <w:szCs w:val="22"/>
        </w:rPr>
        <w:t>Job Title:</w:t>
      </w:r>
      <w:r w:rsidRPr="00A3504A">
        <w:rPr>
          <w:rFonts w:cs="Arial"/>
          <w:b/>
          <w:sz w:val="22"/>
          <w:szCs w:val="22"/>
        </w:rPr>
        <w:tab/>
      </w:r>
      <w:r w:rsidR="0068716F">
        <w:rPr>
          <w:rFonts w:cs="Arial"/>
          <w:bCs/>
          <w:sz w:val="22"/>
          <w:szCs w:val="22"/>
        </w:rPr>
        <w:t>Rugby Development Intern</w:t>
      </w:r>
      <w:r w:rsidRPr="00A3504A" w:rsidR="00F32566">
        <w:rPr>
          <w:rFonts w:cs="Arial"/>
          <w:bCs/>
          <w:sz w:val="22"/>
          <w:szCs w:val="22"/>
        </w:rPr>
        <w:t xml:space="preserve"> </w:t>
      </w:r>
    </w:p>
    <w:p w:rsidRPr="00A3504A" w:rsidR="00F2782D" w:rsidP="00A3504A" w:rsidRDefault="00F2782D" w14:paraId="6076CD24" w14:textId="77777777">
      <w:pPr>
        <w:rPr>
          <w:rFonts w:cs="Arial"/>
          <w:b/>
          <w:sz w:val="22"/>
          <w:szCs w:val="22"/>
        </w:rPr>
      </w:pPr>
    </w:p>
    <w:p w:rsidRPr="00A3504A" w:rsidR="00F2782D" w:rsidP="00A3504A" w:rsidRDefault="00F76809" w14:paraId="48A8BC7D" w14:textId="77777777">
      <w:pPr>
        <w:ind w:left="2127" w:hanging="2127"/>
        <w:rPr>
          <w:rFonts w:cs="Arial"/>
          <w:sz w:val="22"/>
          <w:szCs w:val="22"/>
        </w:rPr>
      </w:pPr>
      <w:r w:rsidRPr="00A3504A">
        <w:rPr>
          <w:rFonts w:cs="Arial"/>
          <w:b/>
          <w:sz w:val="22"/>
          <w:szCs w:val="22"/>
        </w:rPr>
        <w:t>Grade:</w:t>
      </w:r>
      <w:r w:rsidRPr="00A3504A">
        <w:rPr>
          <w:rFonts w:cs="Arial"/>
          <w:b/>
          <w:sz w:val="22"/>
          <w:szCs w:val="22"/>
        </w:rPr>
        <w:tab/>
      </w:r>
      <w:r w:rsidR="0068716F">
        <w:rPr>
          <w:rFonts w:cs="Arial"/>
          <w:sz w:val="22"/>
          <w:szCs w:val="22"/>
        </w:rPr>
        <w:t>2</w:t>
      </w:r>
    </w:p>
    <w:p w:rsidRPr="00A3504A" w:rsidR="00F2782D" w:rsidP="00A3504A" w:rsidRDefault="00F2782D" w14:paraId="0C53DC28" w14:textId="77777777">
      <w:pPr>
        <w:rPr>
          <w:rFonts w:cs="Arial"/>
          <w:b/>
          <w:sz w:val="22"/>
          <w:szCs w:val="22"/>
        </w:rPr>
      </w:pPr>
    </w:p>
    <w:p w:rsidRPr="00A3504A" w:rsidR="00F2782D" w:rsidP="00A3504A" w:rsidRDefault="00863DD7" w14:paraId="0831AEB8" w14:textId="461CCE8B">
      <w:pPr>
        <w:ind w:left="2127" w:hanging="2127"/>
        <w:rPr>
          <w:rFonts w:cs="Arial"/>
          <w:sz w:val="22"/>
          <w:szCs w:val="22"/>
        </w:rPr>
      </w:pPr>
      <w:r w:rsidRPr="00A3504A">
        <w:rPr>
          <w:rFonts w:cs="Arial"/>
          <w:b/>
          <w:sz w:val="22"/>
          <w:szCs w:val="22"/>
        </w:rPr>
        <w:t>Reports to:</w:t>
      </w:r>
      <w:r w:rsidRPr="00A3504A">
        <w:rPr>
          <w:rFonts w:cs="Arial"/>
          <w:b/>
          <w:sz w:val="22"/>
          <w:szCs w:val="22"/>
        </w:rPr>
        <w:tab/>
      </w:r>
      <w:r w:rsidR="00F739DF">
        <w:rPr>
          <w:rFonts w:cs="Arial"/>
          <w:sz w:val="22"/>
          <w:szCs w:val="22"/>
        </w:rPr>
        <w:t>Sport Development Coordinator (Recreational Sport)</w:t>
      </w:r>
    </w:p>
    <w:p w:rsidRPr="00A3504A" w:rsidR="00F2782D" w:rsidP="00A3504A" w:rsidRDefault="00F2782D" w14:paraId="7508878E" w14:textId="77777777">
      <w:pPr>
        <w:rPr>
          <w:rFonts w:cs="Arial"/>
          <w:b/>
          <w:sz w:val="22"/>
          <w:szCs w:val="22"/>
        </w:rPr>
      </w:pPr>
    </w:p>
    <w:p w:rsidRPr="00A3504A" w:rsidR="009F69D4" w:rsidP="00A3504A" w:rsidRDefault="00F2782D" w14:paraId="6345540F" w14:textId="33D29E80">
      <w:pPr>
        <w:ind w:left="2127" w:hanging="2127"/>
        <w:rPr>
          <w:rFonts w:cs="Arial"/>
          <w:b/>
          <w:sz w:val="22"/>
          <w:szCs w:val="22"/>
        </w:rPr>
      </w:pPr>
      <w:r w:rsidRPr="00A3504A">
        <w:rPr>
          <w:rFonts w:cs="Arial"/>
          <w:b/>
          <w:sz w:val="22"/>
          <w:szCs w:val="22"/>
        </w:rPr>
        <w:t>Office:</w:t>
      </w:r>
      <w:r w:rsidRPr="00A3504A">
        <w:rPr>
          <w:rFonts w:cs="Arial"/>
          <w:b/>
          <w:sz w:val="22"/>
          <w:szCs w:val="22"/>
        </w:rPr>
        <w:tab/>
      </w:r>
      <w:r w:rsidR="00715BD8">
        <w:rPr>
          <w:rFonts w:cs="Arial"/>
          <w:bCs/>
          <w:sz w:val="22"/>
          <w:szCs w:val="22"/>
        </w:rPr>
        <w:t>UoM Sport</w:t>
      </w:r>
    </w:p>
    <w:p w:rsidRPr="00A3504A" w:rsidR="00F37D0C" w:rsidP="00A3504A" w:rsidRDefault="003C2188" w14:paraId="75B6BEDA" w14:textId="77777777">
      <w:pPr>
        <w:ind w:left="2127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Division of </w:t>
      </w:r>
      <w:r w:rsidR="0068716F">
        <w:rPr>
          <w:rFonts w:cs="Arial"/>
          <w:bCs/>
          <w:sz w:val="22"/>
          <w:szCs w:val="22"/>
        </w:rPr>
        <w:t>Residential &amp; Sport Services</w:t>
      </w:r>
    </w:p>
    <w:p w:rsidRPr="00A3504A" w:rsidR="00F2782D" w:rsidP="00A3504A" w:rsidRDefault="00863DD7" w14:paraId="7EC4B79D" w14:textId="77777777">
      <w:pPr>
        <w:ind w:left="2127"/>
        <w:rPr>
          <w:rFonts w:cs="Arial"/>
          <w:b/>
          <w:sz w:val="22"/>
          <w:szCs w:val="22"/>
        </w:rPr>
      </w:pPr>
      <w:r w:rsidRPr="00A3504A">
        <w:rPr>
          <w:rFonts w:cs="Arial"/>
          <w:sz w:val="22"/>
          <w:szCs w:val="22"/>
        </w:rPr>
        <w:t>Directorate for the Student Experience</w:t>
      </w:r>
      <w:r w:rsidRPr="00A3504A">
        <w:rPr>
          <w:rFonts w:cs="Arial"/>
          <w:b/>
          <w:sz w:val="22"/>
          <w:szCs w:val="22"/>
        </w:rPr>
        <w:t xml:space="preserve"> </w:t>
      </w:r>
    </w:p>
    <w:p w:rsidRPr="00A3504A" w:rsidR="00F2782D" w:rsidP="00A3504A" w:rsidRDefault="00F2782D" w14:paraId="5BC4FD24" w14:textId="77777777">
      <w:pPr>
        <w:rPr>
          <w:rFonts w:cs="Arial"/>
          <w:b/>
          <w:sz w:val="22"/>
          <w:szCs w:val="22"/>
        </w:rPr>
      </w:pPr>
    </w:p>
    <w:p w:rsidRPr="00A3504A" w:rsidR="00F2782D" w:rsidP="00A3504A" w:rsidRDefault="00F2782D" w14:paraId="2F3038B4" w14:textId="584244F6">
      <w:pPr>
        <w:ind w:left="2127" w:hanging="2127"/>
        <w:rPr>
          <w:rFonts w:cs="Arial"/>
          <w:sz w:val="22"/>
          <w:szCs w:val="22"/>
        </w:rPr>
      </w:pPr>
      <w:r w:rsidRPr="68942691" w:rsidR="00F2782D">
        <w:rPr>
          <w:rFonts w:cs="Arial"/>
          <w:b w:val="1"/>
          <w:bCs w:val="1"/>
          <w:sz w:val="22"/>
          <w:szCs w:val="22"/>
        </w:rPr>
        <w:t>Date:</w:t>
      </w:r>
      <w:r>
        <w:tab/>
      </w:r>
      <w:r w:rsidRPr="68942691" w:rsidR="00F739DF">
        <w:rPr>
          <w:rFonts w:cs="Arial"/>
          <w:sz w:val="22"/>
          <w:szCs w:val="22"/>
        </w:rPr>
        <w:t>March 202</w:t>
      </w:r>
      <w:r w:rsidRPr="68942691" w:rsidR="02CBCAEA">
        <w:rPr>
          <w:rFonts w:cs="Arial"/>
          <w:sz w:val="22"/>
          <w:szCs w:val="22"/>
        </w:rPr>
        <w:t>6</w:t>
      </w:r>
    </w:p>
    <w:p w:rsidRPr="00A3504A" w:rsidR="00DC5FBB" w:rsidP="00A3504A" w:rsidRDefault="00DC5FBB" w14:paraId="67FC1712" w14:textId="77777777">
      <w:pPr>
        <w:ind w:left="2127" w:hanging="2127"/>
        <w:rPr>
          <w:rFonts w:cs="Arial"/>
          <w:sz w:val="22"/>
          <w:szCs w:val="22"/>
        </w:rPr>
      </w:pPr>
    </w:p>
    <w:p w:rsidRPr="00A3504A" w:rsidR="00863742" w:rsidP="00A3504A" w:rsidRDefault="00863742" w14:paraId="4D0E0AE5" w14:textId="77777777">
      <w:pPr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Pr="00A3504A" w:rsidR="00033471" w:rsidP="00A3504A" w:rsidRDefault="00F2782D" w14:paraId="2EC4C89C" w14:textId="77777777">
      <w:pPr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A3504A">
        <w:rPr>
          <w:rFonts w:cs="Arial"/>
          <w:b/>
          <w:bCs/>
          <w:sz w:val="22"/>
          <w:szCs w:val="22"/>
        </w:rPr>
        <w:t>Overall Purpose of the Job</w:t>
      </w:r>
    </w:p>
    <w:p w:rsidRPr="00A3504A" w:rsidR="00784F5F" w:rsidP="00A3504A" w:rsidRDefault="00784F5F" w14:paraId="4E50E535" w14:textId="77777777">
      <w:pPr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Pr="00A3504A" w:rsidR="009F69D4" w:rsidP="00A3504A" w:rsidRDefault="009F69D4" w14:paraId="1076089C" w14:textId="1D82C02D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A3504A">
        <w:rPr>
          <w:rFonts w:cs="Arial"/>
          <w:sz w:val="22"/>
          <w:szCs w:val="22"/>
        </w:rPr>
        <w:t xml:space="preserve">To </w:t>
      </w:r>
      <w:r w:rsidR="00A469A3">
        <w:rPr>
          <w:rFonts w:cs="Arial"/>
          <w:sz w:val="22"/>
          <w:szCs w:val="22"/>
        </w:rPr>
        <w:t>deliver</w:t>
      </w:r>
      <w:r w:rsidR="00B57BBE">
        <w:rPr>
          <w:rFonts w:cs="Arial"/>
          <w:sz w:val="22"/>
          <w:szCs w:val="22"/>
        </w:rPr>
        <w:t xml:space="preserve"> </w:t>
      </w:r>
      <w:r w:rsidR="00F739DF">
        <w:rPr>
          <w:rFonts w:cs="Arial"/>
          <w:sz w:val="22"/>
          <w:szCs w:val="22"/>
        </w:rPr>
        <w:t>the University Rugby Union</w:t>
      </w:r>
      <w:r w:rsidR="0068716F">
        <w:rPr>
          <w:rFonts w:cs="Arial"/>
          <w:sz w:val="22"/>
          <w:szCs w:val="22"/>
        </w:rPr>
        <w:t xml:space="preserve"> programme</w:t>
      </w:r>
      <w:r w:rsidR="00A469A3">
        <w:rPr>
          <w:rFonts w:cs="Arial"/>
          <w:sz w:val="22"/>
          <w:szCs w:val="22"/>
        </w:rPr>
        <w:t xml:space="preserve"> under the direction of</w:t>
      </w:r>
      <w:r w:rsidR="00715BD8">
        <w:rPr>
          <w:rFonts w:cs="Arial"/>
          <w:sz w:val="22"/>
          <w:szCs w:val="22"/>
        </w:rPr>
        <w:t xml:space="preserve"> the Sport Participation Officer</w:t>
      </w:r>
      <w:r w:rsidR="003C2188">
        <w:rPr>
          <w:rFonts w:cs="Arial"/>
          <w:sz w:val="22"/>
          <w:szCs w:val="22"/>
        </w:rPr>
        <w:t xml:space="preserve">, </w:t>
      </w:r>
      <w:r w:rsidR="0068716F">
        <w:rPr>
          <w:rFonts w:cs="Arial"/>
          <w:sz w:val="22"/>
          <w:szCs w:val="22"/>
        </w:rPr>
        <w:t xml:space="preserve">developing current offers and </w:t>
      </w:r>
      <w:r w:rsidR="003C2188">
        <w:rPr>
          <w:rFonts w:cs="Arial"/>
          <w:sz w:val="22"/>
          <w:szCs w:val="22"/>
        </w:rPr>
        <w:t>identify</w:t>
      </w:r>
      <w:r w:rsidR="00A40E14">
        <w:rPr>
          <w:rFonts w:cs="Arial"/>
          <w:sz w:val="22"/>
          <w:szCs w:val="22"/>
        </w:rPr>
        <w:t>ing</w:t>
      </w:r>
      <w:r w:rsidR="003C2188">
        <w:rPr>
          <w:rFonts w:cs="Arial"/>
          <w:sz w:val="22"/>
          <w:szCs w:val="22"/>
        </w:rPr>
        <w:t xml:space="preserve"> new opportunities, </w:t>
      </w:r>
      <w:r w:rsidR="00796EA6">
        <w:rPr>
          <w:rFonts w:cs="Arial"/>
          <w:sz w:val="22"/>
          <w:szCs w:val="22"/>
        </w:rPr>
        <w:t>with the aim of</w:t>
      </w:r>
      <w:r w:rsidRPr="00A3504A" w:rsidR="00796EA6">
        <w:rPr>
          <w:rFonts w:cs="Arial"/>
          <w:sz w:val="22"/>
          <w:szCs w:val="22"/>
        </w:rPr>
        <w:t xml:space="preserve"> </w:t>
      </w:r>
      <w:r w:rsidR="0068716F">
        <w:rPr>
          <w:rFonts w:cs="Arial"/>
          <w:sz w:val="22"/>
          <w:szCs w:val="22"/>
        </w:rPr>
        <w:t>increasing and sustaining the numbers of students participating in Rugby both internally and within the local community</w:t>
      </w:r>
    </w:p>
    <w:p w:rsidR="00863742" w:rsidP="00A3504A" w:rsidRDefault="009F69D4" w14:paraId="1B3500CC" w14:textId="20DF4855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A3504A">
        <w:rPr>
          <w:rFonts w:cs="Arial"/>
          <w:sz w:val="22"/>
          <w:szCs w:val="22"/>
        </w:rPr>
        <w:t>To</w:t>
      </w:r>
      <w:r w:rsidR="0068716F">
        <w:rPr>
          <w:rFonts w:cs="Arial"/>
          <w:sz w:val="22"/>
          <w:szCs w:val="22"/>
        </w:rPr>
        <w:t xml:space="preserve"> </w:t>
      </w:r>
      <w:r w:rsidR="00A469A3">
        <w:rPr>
          <w:rFonts w:cs="Arial"/>
          <w:sz w:val="22"/>
          <w:szCs w:val="22"/>
        </w:rPr>
        <w:t>under</w:t>
      </w:r>
      <w:r w:rsidR="00F739DF">
        <w:rPr>
          <w:rFonts w:cs="Arial"/>
          <w:sz w:val="22"/>
          <w:szCs w:val="22"/>
        </w:rPr>
        <w:t xml:space="preserve">take </w:t>
      </w:r>
      <w:r w:rsidR="0068716F">
        <w:rPr>
          <w:rFonts w:cs="Arial"/>
          <w:sz w:val="22"/>
          <w:szCs w:val="22"/>
        </w:rPr>
        <w:t xml:space="preserve">the administration of the </w:t>
      </w:r>
      <w:r w:rsidR="00F739DF">
        <w:rPr>
          <w:rFonts w:cs="Arial"/>
          <w:sz w:val="22"/>
          <w:szCs w:val="22"/>
        </w:rPr>
        <w:t xml:space="preserve">Rugby Football Union (RFU) </w:t>
      </w:r>
      <w:r w:rsidR="0068716F">
        <w:rPr>
          <w:rFonts w:cs="Arial"/>
          <w:sz w:val="22"/>
          <w:szCs w:val="22"/>
        </w:rPr>
        <w:t xml:space="preserve">project </w:t>
      </w:r>
      <w:r w:rsidR="00A469A3">
        <w:rPr>
          <w:rFonts w:cs="Arial"/>
          <w:sz w:val="22"/>
          <w:szCs w:val="22"/>
        </w:rPr>
        <w:t>under the guidance of the S</w:t>
      </w:r>
      <w:r w:rsidR="00715BD8">
        <w:rPr>
          <w:rFonts w:cs="Arial"/>
          <w:sz w:val="22"/>
          <w:szCs w:val="22"/>
        </w:rPr>
        <w:t>port Participation Officer</w:t>
      </w:r>
      <w:r w:rsidR="00A469A3">
        <w:rPr>
          <w:rFonts w:cs="Arial"/>
          <w:sz w:val="22"/>
          <w:szCs w:val="22"/>
        </w:rPr>
        <w:t xml:space="preserve">, </w:t>
      </w:r>
      <w:r w:rsidR="00F739DF">
        <w:rPr>
          <w:rFonts w:cs="Arial"/>
          <w:sz w:val="22"/>
          <w:szCs w:val="22"/>
        </w:rPr>
        <w:t>to ensure that</w:t>
      </w:r>
      <w:r w:rsidR="0068716F">
        <w:rPr>
          <w:rFonts w:cs="Arial"/>
          <w:sz w:val="22"/>
          <w:szCs w:val="22"/>
        </w:rPr>
        <w:t xml:space="preserve"> </w:t>
      </w:r>
      <w:r w:rsidR="00F739DF">
        <w:rPr>
          <w:rFonts w:cs="Arial"/>
          <w:sz w:val="22"/>
          <w:szCs w:val="22"/>
        </w:rPr>
        <w:t xml:space="preserve">the RFU </w:t>
      </w:r>
      <w:r w:rsidR="0068716F">
        <w:rPr>
          <w:rFonts w:cs="Arial"/>
          <w:sz w:val="22"/>
          <w:szCs w:val="22"/>
        </w:rPr>
        <w:t>objectives are met</w:t>
      </w:r>
      <w:r w:rsidRPr="00A3504A">
        <w:rPr>
          <w:rFonts w:cs="Arial"/>
          <w:sz w:val="22"/>
          <w:szCs w:val="22"/>
        </w:rPr>
        <w:t xml:space="preserve">  </w:t>
      </w:r>
    </w:p>
    <w:p w:rsidRPr="00F94D18" w:rsidR="00F94D18" w:rsidP="00A3504A" w:rsidRDefault="00F94D18" w14:paraId="0F636942" w14:textId="36ECBF32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F94D18">
        <w:rPr>
          <w:sz w:val="22"/>
          <w:szCs w:val="22"/>
        </w:rPr>
        <w:t>To use the skills and systems that enable the development of the rugby programmes, to work with local partners to identify and develop social and recreational sport competitions across a wider range of sports that meet the demand of the audiences in line with the UoM Sport strategy’</w:t>
      </w:r>
    </w:p>
    <w:p w:rsidRPr="00A3504A" w:rsidR="009F69D4" w:rsidP="00A3504A" w:rsidRDefault="009F69D4" w14:paraId="5B6C4775" w14:textId="77777777">
      <w:pPr>
        <w:spacing w:after="120"/>
        <w:ind w:left="714"/>
        <w:rPr>
          <w:rFonts w:cs="Arial"/>
          <w:sz w:val="22"/>
          <w:szCs w:val="22"/>
        </w:rPr>
      </w:pPr>
    </w:p>
    <w:p w:rsidRPr="00A3504A" w:rsidR="00863742" w:rsidP="00A3504A" w:rsidRDefault="00164A4E" w14:paraId="63FE39EE" w14:textId="77777777">
      <w:pPr>
        <w:keepNext/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A3504A">
        <w:rPr>
          <w:rFonts w:cs="Arial"/>
          <w:b/>
          <w:bCs/>
          <w:sz w:val="22"/>
          <w:szCs w:val="22"/>
        </w:rPr>
        <w:t>Key Responsibilities, Accountabilities and Duties</w:t>
      </w:r>
    </w:p>
    <w:p w:rsidRPr="00A3504A" w:rsidR="00863742" w:rsidP="00A3504A" w:rsidRDefault="00A76EBB" w14:paraId="2B0144EA" w14:textId="77777777">
      <w:pPr>
        <w:tabs>
          <w:tab w:val="left" w:pos="12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A3504A">
        <w:rPr>
          <w:rFonts w:cs="Arial"/>
          <w:sz w:val="22"/>
          <w:szCs w:val="22"/>
        </w:rPr>
        <w:tab/>
      </w:r>
    </w:p>
    <w:p w:rsidRPr="008F3A0D" w:rsidR="00972103" w:rsidP="00972103" w:rsidRDefault="00F30282" w14:paraId="6ABD9C99" w14:textId="1D410E5D">
      <w:pPr>
        <w:numPr>
          <w:ilvl w:val="0"/>
          <w:numId w:val="19"/>
        </w:numPr>
        <w:spacing w:after="120"/>
        <w:ind w:left="714" w:hanging="357"/>
        <w:rPr>
          <w:sz w:val="22"/>
          <w:szCs w:val="22"/>
        </w:rPr>
      </w:pPr>
      <w:r w:rsidRPr="008F3A0D">
        <w:rPr>
          <w:rFonts w:cs="Calibri"/>
          <w:bCs/>
          <w:sz w:val="22"/>
          <w:szCs w:val="22"/>
        </w:rPr>
        <w:t>To organise a programme of Rugby a</w:t>
      </w:r>
      <w:r w:rsidR="00F739DF">
        <w:rPr>
          <w:rFonts w:cs="Calibri"/>
          <w:bCs/>
          <w:sz w:val="22"/>
          <w:szCs w:val="22"/>
        </w:rPr>
        <w:t>ctivity</w:t>
      </w:r>
      <w:r w:rsidRPr="008F3A0D">
        <w:rPr>
          <w:rFonts w:cs="Calibri"/>
          <w:bCs/>
          <w:sz w:val="22"/>
          <w:szCs w:val="22"/>
        </w:rPr>
        <w:t xml:space="preserve"> in line with demand, facility</w:t>
      </w:r>
      <w:r w:rsidR="00F739DF">
        <w:rPr>
          <w:rFonts w:cs="Calibri"/>
          <w:bCs/>
          <w:sz w:val="22"/>
          <w:szCs w:val="22"/>
        </w:rPr>
        <w:t xml:space="preserve"> availability and RFU </w:t>
      </w:r>
      <w:r w:rsidRPr="008F3A0D">
        <w:rPr>
          <w:rFonts w:cs="Calibri"/>
          <w:bCs/>
          <w:sz w:val="22"/>
          <w:szCs w:val="22"/>
        </w:rPr>
        <w:t>objectives</w:t>
      </w:r>
      <w:r w:rsidR="00A469A3">
        <w:rPr>
          <w:rFonts w:cs="Calibri"/>
          <w:bCs/>
          <w:sz w:val="22"/>
          <w:szCs w:val="22"/>
        </w:rPr>
        <w:t>, under the guidance of</w:t>
      </w:r>
      <w:r w:rsidR="00F739DF">
        <w:rPr>
          <w:rFonts w:cs="Calibri"/>
          <w:bCs/>
          <w:sz w:val="22"/>
          <w:szCs w:val="22"/>
        </w:rPr>
        <w:t xml:space="preserve"> the Sport Participation Office and Sport Development Coordinator </w:t>
      </w:r>
    </w:p>
    <w:p w:rsidR="009F69D4" w:rsidP="00A3504A" w:rsidRDefault="00F30282" w14:paraId="072D8063" w14:textId="01177C44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8F3A0D">
        <w:rPr>
          <w:rFonts w:cs="Calibri"/>
          <w:sz w:val="22"/>
          <w:szCs w:val="22"/>
        </w:rPr>
        <w:t>Undertaking basic office administrati</w:t>
      </w:r>
      <w:r w:rsidR="00715BD8">
        <w:rPr>
          <w:rFonts w:cs="Calibri"/>
          <w:sz w:val="22"/>
          <w:szCs w:val="22"/>
        </w:rPr>
        <w:t>on tasks in relation to rugby activity</w:t>
      </w:r>
      <w:r w:rsidR="00F739DF">
        <w:rPr>
          <w:rFonts w:cs="Calibri"/>
          <w:sz w:val="22"/>
          <w:szCs w:val="22"/>
        </w:rPr>
        <w:t xml:space="preserve"> including, but </w:t>
      </w:r>
      <w:r w:rsidRPr="008F3A0D">
        <w:rPr>
          <w:rFonts w:cs="Calibri"/>
          <w:sz w:val="22"/>
          <w:szCs w:val="22"/>
        </w:rPr>
        <w:t>not limited to; diary and email management, research and report writing and recording of data</w:t>
      </w:r>
    </w:p>
    <w:p w:rsidRPr="008F3A0D" w:rsidR="00715BD8" w:rsidP="00A3504A" w:rsidRDefault="00715BD8" w14:paraId="1E473BDA" w14:textId="75ADD6D9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assist UoM Sports Recre</w:t>
      </w:r>
      <w:r w:rsidR="00F739DF">
        <w:rPr>
          <w:rFonts w:cs="Arial"/>
          <w:sz w:val="22"/>
          <w:szCs w:val="22"/>
        </w:rPr>
        <w:t>ational Sport Officer in providing</w:t>
      </w:r>
      <w:r>
        <w:rPr>
          <w:rFonts w:cs="Arial"/>
          <w:sz w:val="22"/>
          <w:szCs w:val="22"/>
        </w:rPr>
        <w:t xml:space="preserve"> a range of social and recreational competitions and leagues. </w:t>
      </w:r>
    </w:p>
    <w:p w:rsidRPr="008F3A0D" w:rsidR="00BB4E0F" w:rsidP="00A3504A" w:rsidRDefault="00F30282" w14:paraId="77A31188" w14:textId="1127426C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8F3A0D">
        <w:rPr>
          <w:rFonts w:cs="Calibri"/>
          <w:bCs/>
          <w:sz w:val="22"/>
          <w:szCs w:val="22"/>
        </w:rPr>
        <w:t>To work in partnership with appropriate University Schools/Faculties &amp; Departments, RFU,</w:t>
      </w:r>
      <w:r w:rsidR="00715BD8">
        <w:rPr>
          <w:rFonts w:cs="Calibri"/>
          <w:bCs/>
          <w:sz w:val="22"/>
          <w:szCs w:val="22"/>
        </w:rPr>
        <w:t xml:space="preserve"> Active Partnership</w:t>
      </w:r>
      <w:r w:rsidRPr="008F3A0D">
        <w:rPr>
          <w:rFonts w:cs="Calibri"/>
          <w:bCs/>
          <w:sz w:val="22"/>
          <w:szCs w:val="22"/>
        </w:rPr>
        <w:t xml:space="preserve"> and Community Clubs</w:t>
      </w:r>
      <w:r w:rsidR="005739DB">
        <w:rPr>
          <w:rFonts w:cs="Calibri"/>
          <w:bCs/>
          <w:sz w:val="22"/>
          <w:szCs w:val="22"/>
        </w:rPr>
        <w:t xml:space="preserve"> in order</w:t>
      </w:r>
      <w:r w:rsidRPr="008F3A0D">
        <w:rPr>
          <w:rFonts w:cs="Calibri"/>
          <w:bCs/>
          <w:sz w:val="22"/>
          <w:szCs w:val="22"/>
        </w:rPr>
        <w:t xml:space="preserve"> to</w:t>
      </w:r>
      <w:r w:rsidR="005739DB">
        <w:rPr>
          <w:rFonts w:cs="Calibri"/>
          <w:bCs/>
          <w:sz w:val="22"/>
          <w:szCs w:val="22"/>
        </w:rPr>
        <w:t xml:space="preserve"> assist in identifying</w:t>
      </w:r>
      <w:r w:rsidRPr="008F3A0D">
        <w:rPr>
          <w:rFonts w:cs="Calibri"/>
          <w:bCs/>
          <w:sz w:val="22"/>
          <w:szCs w:val="22"/>
        </w:rPr>
        <w:t xml:space="preserve"> opportunities that increase engagement levels, adding value to the student experience and the health and wellbeing of all our University communities</w:t>
      </w:r>
      <w:r w:rsidRPr="008F3A0D" w:rsidR="00BB4E0F">
        <w:rPr>
          <w:rFonts w:cs="Arial"/>
          <w:sz w:val="22"/>
          <w:szCs w:val="22"/>
        </w:rPr>
        <w:t>.</w:t>
      </w:r>
    </w:p>
    <w:p w:rsidRPr="008F3A0D" w:rsidR="00BB4E0F" w:rsidP="00A3504A" w:rsidRDefault="00F30282" w14:paraId="45E477C1" w14:textId="77777777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8F3A0D">
        <w:rPr>
          <w:rFonts w:cs="Calibri"/>
          <w:bCs/>
          <w:sz w:val="22"/>
          <w:szCs w:val="22"/>
        </w:rPr>
        <w:t>Ensuring registration sign-up processes are managed in a timely fashion, accepting registrations and providing further information to queries as and when required and utilising the ID collection system to manage reporting participation and throughput figures</w:t>
      </w:r>
      <w:r w:rsidRPr="008F3A0D" w:rsidR="00BB4E0F">
        <w:rPr>
          <w:rFonts w:cs="Arial"/>
          <w:sz w:val="22"/>
          <w:szCs w:val="22"/>
        </w:rPr>
        <w:t>.</w:t>
      </w:r>
    </w:p>
    <w:p w:rsidRPr="008F3A0D" w:rsidR="00BB4E0F" w:rsidP="00A3504A" w:rsidRDefault="00F30282" w14:paraId="68D30FF0" w14:textId="77777777">
      <w:pPr>
        <w:numPr>
          <w:ilvl w:val="0"/>
          <w:numId w:val="18"/>
        </w:numPr>
        <w:spacing w:after="120"/>
        <w:ind w:left="714" w:hanging="357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 xml:space="preserve">To </w:t>
      </w:r>
      <w:r w:rsidR="005739DB">
        <w:rPr>
          <w:rFonts w:cs="Arial"/>
          <w:sz w:val="22"/>
          <w:szCs w:val="22"/>
        </w:rPr>
        <w:t xml:space="preserve">assist with </w:t>
      </w:r>
      <w:r w:rsidRPr="008F3A0D">
        <w:rPr>
          <w:rFonts w:cs="Arial"/>
          <w:sz w:val="22"/>
          <w:szCs w:val="22"/>
        </w:rPr>
        <w:t>grow</w:t>
      </w:r>
      <w:r w:rsidR="005739DB">
        <w:rPr>
          <w:rFonts w:cs="Arial"/>
          <w:sz w:val="22"/>
          <w:szCs w:val="22"/>
        </w:rPr>
        <w:t>ing</w:t>
      </w:r>
      <w:r w:rsidRPr="008F3A0D">
        <w:rPr>
          <w:rFonts w:cs="Arial"/>
          <w:sz w:val="22"/>
          <w:szCs w:val="22"/>
        </w:rPr>
        <w:t xml:space="preserve"> links and associations between each institution’s participation programmes and the University sports clubs in order create a clear pathway for our audiences</w:t>
      </w:r>
      <w:r w:rsidRPr="008F3A0D" w:rsidR="00BB4E0F">
        <w:rPr>
          <w:rFonts w:cs="Arial"/>
          <w:sz w:val="22"/>
          <w:szCs w:val="22"/>
        </w:rPr>
        <w:t>.</w:t>
      </w:r>
    </w:p>
    <w:p w:rsidRPr="008F3A0D" w:rsidR="008D1A21" w:rsidP="008D1A21" w:rsidRDefault="00F30282" w14:paraId="04174874" w14:textId="685496D5">
      <w:pPr>
        <w:numPr>
          <w:ilvl w:val="0"/>
          <w:numId w:val="19"/>
        </w:numPr>
        <w:spacing w:after="120"/>
        <w:ind w:left="7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lastRenderedPageBreak/>
        <w:t>To sup</w:t>
      </w:r>
      <w:r w:rsidR="00361F1A">
        <w:rPr>
          <w:rFonts w:cs="Arial"/>
          <w:sz w:val="22"/>
          <w:szCs w:val="22"/>
        </w:rPr>
        <w:t>port the marketing for the social and recreational sport</w:t>
      </w:r>
      <w:r w:rsidRPr="008F3A0D">
        <w:rPr>
          <w:rFonts w:cs="Arial"/>
          <w:sz w:val="22"/>
          <w:szCs w:val="22"/>
        </w:rPr>
        <w:t xml:space="preserve"> offers, ensuring the effective promotion of the sport, within </w:t>
      </w:r>
      <w:r w:rsidRPr="008F3A0D">
        <w:rPr>
          <w:sz w:val="22"/>
          <w:szCs w:val="22"/>
        </w:rPr>
        <w:t>both</w:t>
      </w:r>
      <w:r w:rsidRPr="008F3A0D">
        <w:rPr>
          <w:rFonts w:cs="Arial"/>
          <w:sz w:val="22"/>
          <w:szCs w:val="22"/>
        </w:rPr>
        <w:t xml:space="preserve"> Universit</w:t>
      </w:r>
      <w:r w:rsidRPr="008F3A0D">
        <w:rPr>
          <w:sz w:val="22"/>
          <w:szCs w:val="22"/>
        </w:rPr>
        <w:t>ies</w:t>
      </w:r>
      <w:r w:rsidRPr="008F3A0D">
        <w:rPr>
          <w:rFonts w:cs="Arial"/>
          <w:sz w:val="22"/>
          <w:szCs w:val="22"/>
        </w:rPr>
        <w:t xml:space="preserve"> and, as appropriate, outside of the institution</w:t>
      </w:r>
      <w:r w:rsidRPr="008F3A0D" w:rsidR="008D1A21">
        <w:rPr>
          <w:rFonts w:cs="Arial"/>
          <w:sz w:val="22"/>
          <w:szCs w:val="22"/>
        </w:rPr>
        <w:t>.</w:t>
      </w:r>
    </w:p>
    <w:p w:rsidRPr="008F3A0D" w:rsidR="009B0E03" w:rsidP="009B0E03" w:rsidRDefault="00F30282" w14:paraId="0C432A97" w14:textId="77777777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Calibri"/>
          <w:bCs/>
          <w:sz w:val="22"/>
          <w:szCs w:val="22"/>
        </w:rPr>
        <w:t>Maintaining communication with key partners, ensuring their administrative requirements are up to date</w:t>
      </w:r>
      <w:r w:rsidRPr="008F3A0D" w:rsidR="009B0E03">
        <w:rPr>
          <w:rFonts w:cs="Arial"/>
          <w:sz w:val="22"/>
          <w:szCs w:val="22"/>
        </w:rPr>
        <w:t>.</w:t>
      </w:r>
    </w:p>
    <w:p w:rsidRPr="008F3A0D" w:rsidR="00B12A59" w:rsidP="00A3504A" w:rsidRDefault="00F30282" w14:paraId="07C588EC" w14:textId="3768A0CB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Calibri"/>
          <w:bCs/>
          <w:sz w:val="22"/>
          <w:szCs w:val="22"/>
        </w:rPr>
        <w:t>Responsibility for monitoring equipment needs and making requests where</w:t>
      </w:r>
      <w:r w:rsidR="00F739DF">
        <w:rPr>
          <w:rFonts w:cs="Calibri"/>
          <w:bCs/>
          <w:sz w:val="22"/>
          <w:szCs w:val="22"/>
        </w:rPr>
        <w:t xml:space="preserve"> needed to UoM Sport</w:t>
      </w:r>
      <w:r w:rsidRPr="008F3A0D" w:rsidR="00033471">
        <w:rPr>
          <w:rFonts w:cs="Arial"/>
          <w:sz w:val="22"/>
          <w:szCs w:val="22"/>
        </w:rPr>
        <w:t>.</w:t>
      </w:r>
    </w:p>
    <w:p w:rsidRPr="008F3A0D" w:rsidR="000B11D1" w:rsidP="00A3504A" w:rsidRDefault="00F30282" w14:paraId="402283B3" w14:textId="0EB8855C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 xml:space="preserve">To </w:t>
      </w:r>
      <w:r w:rsidRPr="008F3A0D">
        <w:rPr>
          <w:sz w:val="22"/>
          <w:szCs w:val="22"/>
        </w:rPr>
        <w:t xml:space="preserve">support the </w:t>
      </w:r>
      <w:r w:rsidRPr="008F3A0D">
        <w:rPr>
          <w:rFonts w:cs="Arial"/>
          <w:sz w:val="22"/>
          <w:szCs w:val="22"/>
        </w:rPr>
        <w:t>produc</w:t>
      </w:r>
      <w:r w:rsidRPr="008F3A0D">
        <w:rPr>
          <w:sz w:val="22"/>
          <w:szCs w:val="22"/>
        </w:rPr>
        <w:t>tion of</w:t>
      </w:r>
      <w:r w:rsidR="00F739DF">
        <w:rPr>
          <w:rFonts w:cs="Arial"/>
          <w:sz w:val="22"/>
          <w:szCs w:val="22"/>
        </w:rPr>
        <w:t xml:space="preserve"> reports</w:t>
      </w:r>
      <w:r w:rsidRPr="008F3A0D">
        <w:rPr>
          <w:rFonts w:cs="Arial"/>
          <w:sz w:val="22"/>
          <w:szCs w:val="22"/>
        </w:rPr>
        <w:t>, covering financial spend &amp; statements, participation levels and an annual report</w:t>
      </w:r>
      <w:r w:rsidR="00F739DF">
        <w:rPr>
          <w:rFonts w:cs="Arial"/>
          <w:sz w:val="22"/>
          <w:szCs w:val="22"/>
        </w:rPr>
        <w:t xml:space="preserve"> to the RFU </w:t>
      </w:r>
    </w:p>
    <w:p w:rsidRPr="008F3A0D" w:rsidR="008D7388" w:rsidP="00A3504A" w:rsidRDefault="00F30282" w14:paraId="07234C30" w14:textId="7BA7B50D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 xml:space="preserve">To work closely with other members </w:t>
      </w:r>
      <w:r w:rsidR="00F739DF">
        <w:rPr>
          <w:rFonts w:cs="Arial"/>
          <w:sz w:val="22"/>
          <w:szCs w:val="22"/>
        </w:rPr>
        <w:t>of UoM Sport to support</w:t>
      </w:r>
      <w:r w:rsidRPr="008F3A0D">
        <w:rPr>
          <w:rFonts w:cs="Arial"/>
          <w:sz w:val="22"/>
          <w:szCs w:val="22"/>
        </w:rPr>
        <w:t xml:space="preserve"> projects, develop ideas and work collaboratively to enhance the offer for our communities</w:t>
      </w:r>
      <w:r w:rsidR="00F739DF">
        <w:rPr>
          <w:rFonts w:cs="Arial"/>
          <w:sz w:val="22"/>
          <w:szCs w:val="22"/>
        </w:rPr>
        <w:t xml:space="preserve"> </w:t>
      </w:r>
      <w:r w:rsidRPr="008F3A0D" w:rsidR="008D7388">
        <w:rPr>
          <w:rFonts w:cs="Arial"/>
          <w:sz w:val="22"/>
          <w:szCs w:val="22"/>
        </w:rPr>
        <w:t xml:space="preserve"> </w:t>
      </w:r>
    </w:p>
    <w:p w:rsidRPr="008F3A0D" w:rsidR="008D7388" w:rsidP="00A3504A" w:rsidRDefault="00F30282" w14:paraId="702E7EF6" w14:textId="7023A401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>To ensure the delivery of excellent customer service</w:t>
      </w:r>
    </w:p>
    <w:p w:rsidRPr="008F3A0D" w:rsidR="00033471" w:rsidP="00A3504A" w:rsidRDefault="00A3504A" w14:paraId="42C9A60B" w14:textId="23AEC0FC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>To e</w:t>
      </w:r>
      <w:r w:rsidRPr="008F3A0D" w:rsidR="00583576">
        <w:rPr>
          <w:rFonts w:cs="Arial"/>
          <w:sz w:val="22"/>
          <w:szCs w:val="22"/>
        </w:rPr>
        <w:t>nsure that confidentiality of information is maintained in line with data protection req</w:t>
      </w:r>
      <w:r w:rsidR="00F739DF">
        <w:rPr>
          <w:rFonts w:cs="Arial"/>
          <w:sz w:val="22"/>
          <w:szCs w:val="22"/>
        </w:rPr>
        <w:t>uirements and University Policy</w:t>
      </w:r>
    </w:p>
    <w:p w:rsidRPr="008F3A0D" w:rsidR="00B7710D" w:rsidP="00A3504A" w:rsidRDefault="00583576" w14:paraId="4CF3C571" w14:textId="368E1A1C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 xml:space="preserve">To ensure compliance with </w:t>
      </w:r>
      <w:r w:rsidRPr="008F3A0D" w:rsidR="007A4707">
        <w:rPr>
          <w:rFonts w:cs="Arial"/>
          <w:sz w:val="22"/>
          <w:szCs w:val="22"/>
        </w:rPr>
        <w:t xml:space="preserve">all </w:t>
      </w:r>
      <w:r w:rsidRPr="008F3A0D">
        <w:rPr>
          <w:rFonts w:cs="Arial"/>
          <w:sz w:val="22"/>
          <w:szCs w:val="22"/>
        </w:rPr>
        <w:t>University Health and Safety requirements</w:t>
      </w:r>
      <w:r w:rsidRPr="008F3A0D" w:rsidR="002D18AF">
        <w:rPr>
          <w:rFonts w:cs="Arial"/>
          <w:sz w:val="22"/>
          <w:szCs w:val="22"/>
        </w:rPr>
        <w:t>,</w:t>
      </w:r>
      <w:r w:rsidRPr="008F3A0D" w:rsidR="007A4707">
        <w:rPr>
          <w:rFonts w:cs="Arial"/>
          <w:sz w:val="22"/>
          <w:szCs w:val="22"/>
        </w:rPr>
        <w:t xml:space="preserve"> specifically </w:t>
      </w:r>
      <w:r w:rsidRPr="008F3A0D" w:rsidR="008F3A0D">
        <w:rPr>
          <w:rFonts w:cs="Arial"/>
          <w:sz w:val="22"/>
          <w:szCs w:val="22"/>
        </w:rPr>
        <w:t xml:space="preserve">supporting </w:t>
      </w:r>
      <w:r w:rsidRPr="008F3A0D" w:rsidR="007A4707">
        <w:rPr>
          <w:rFonts w:cs="Arial"/>
          <w:sz w:val="22"/>
          <w:szCs w:val="22"/>
        </w:rPr>
        <w:t xml:space="preserve">the safe practices of the </w:t>
      </w:r>
      <w:r w:rsidRPr="008F3A0D" w:rsidR="008F3A0D">
        <w:rPr>
          <w:rFonts w:cs="Arial"/>
          <w:sz w:val="22"/>
          <w:szCs w:val="22"/>
        </w:rPr>
        <w:t>Rugby</w:t>
      </w:r>
      <w:r w:rsidR="00F739DF">
        <w:rPr>
          <w:rFonts w:cs="Arial"/>
          <w:sz w:val="22"/>
          <w:szCs w:val="22"/>
        </w:rPr>
        <w:t xml:space="preserve"> programme</w:t>
      </w:r>
    </w:p>
    <w:p w:rsidRPr="008F3A0D" w:rsidR="003050F6" w:rsidP="00A3504A" w:rsidRDefault="008F3A0D" w14:paraId="3EEA6AE6" w14:textId="77777777">
      <w:pPr>
        <w:numPr>
          <w:ilvl w:val="0"/>
          <w:numId w:val="23"/>
        </w:numPr>
        <w:spacing w:after="120"/>
        <w:rPr>
          <w:rFonts w:cs="Arial"/>
          <w:sz w:val="22"/>
          <w:szCs w:val="22"/>
        </w:rPr>
      </w:pPr>
      <w:r w:rsidRPr="008F3A0D">
        <w:rPr>
          <w:rFonts w:cs="Calibri"/>
          <w:sz w:val="22"/>
          <w:szCs w:val="22"/>
        </w:rPr>
        <w:t>To undertake such other duties as may be reasonably requested and that are commensurate with the nature and grade of the post</w:t>
      </w:r>
      <w:r w:rsidRPr="008F3A0D" w:rsidR="00583576">
        <w:rPr>
          <w:rFonts w:cs="Arial"/>
          <w:sz w:val="22"/>
          <w:szCs w:val="22"/>
        </w:rPr>
        <w:t>.</w:t>
      </w:r>
    </w:p>
    <w:p w:rsidRPr="00A3504A" w:rsidR="00A76EBB" w:rsidP="00A3504A" w:rsidRDefault="00A76EBB" w14:paraId="4213D425" w14:textId="77777777">
      <w:pPr>
        <w:rPr>
          <w:rFonts w:cs="Arial"/>
          <w:b/>
          <w:bCs/>
          <w:sz w:val="22"/>
          <w:szCs w:val="22"/>
        </w:rPr>
      </w:pPr>
    </w:p>
    <w:p w:rsidRPr="00A3504A" w:rsidR="00164A4E" w:rsidP="00A3504A" w:rsidRDefault="00164A4E" w14:paraId="0DBE5A13" w14:textId="77777777">
      <w:pPr>
        <w:rPr>
          <w:rFonts w:cs="Arial"/>
          <w:b/>
          <w:bCs/>
          <w:sz w:val="22"/>
          <w:szCs w:val="22"/>
        </w:rPr>
      </w:pPr>
      <w:r w:rsidRPr="00A3504A">
        <w:rPr>
          <w:rFonts w:cs="Arial"/>
          <w:b/>
          <w:bCs/>
          <w:sz w:val="22"/>
          <w:szCs w:val="22"/>
        </w:rPr>
        <w:t>Person Specification</w:t>
      </w:r>
    </w:p>
    <w:p w:rsidRPr="00A3504A" w:rsidR="00164A4E" w:rsidP="00A3504A" w:rsidRDefault="00164A4E" w14:paraId="5A923B14" w14:textId="77777777">
      <w:pPr>
        <w:tabs>
          <w:tab w:val="left" w:pos="709"/>
        </w:tabs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Pr="00A3504A" w:rsidR="00DC1103" w:rsidP="00A3504A" w:rsidRDefault="00164A4E" w14:paraId="36F1669A" w14:textId="77777777">
      <w:pPr>
        <w:tabs>
          <w:tab w:val="left" w:pos="709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A3504A">
        <w:rPr>
          <w:rFonts w:cs="Arial"/>
          <w:b/>
          <w:bCs/>
          <w:sz w:val="22"/>
          <w:szCs w:val="22"/>
        </w:rPr>
        <w:t>Experience</w:t>
      </w:r>
      <w:r w:rsidRPr="00A3504A" w:rsidR="003C024C">
        <w:rPr>
          <w:rFonts w:cs="Arial"/>
          <w:b/>
          <w:bCs/>
          <w:sz w:val="22"/>
          <w:szCs w:val="22"/>
        </w:rPr>
        <w:t>, Skills and Competencies</w:t>
      </w:r>
    </w:p>
    <w:p w:rsidRPr="008F3A0D" w:rsidR="00432C29" w:rsidP="00A3504A" w:rsidRDefault="00432C29" w14:paraId="65F9F0D8" w14:textId="77777777">
      <w:pPr>
        <w:tabs>
          <w:tab w:val="left" w:pos="709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Pr="008F3A0D" w:rsidR="00B3107D" w:rsidP="00A3504A" w:rsidRDefault="008F3A0D" w14:paraId="40997293" w14:textId="77777777">
      <w:pPr>
        <w:numPr>
          <w:ilvl w:val="0"/>
          <w:numId w:val="21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>Educated to degree level with an understanding of the Higher Education Sector and their Rugby offers</w:t>
      </w:r>
      <w:r w:rsidRPr="008F3A0D" w:rsidR="00B3107D">
        <w:rPr>
          <w:rFonts w:cs="Arial"/>
          <w:sz w:val="22"/>
          <w:szCs w:val="22"/>
        </w:rPr>
        <w:t>.</w:t>
      </w:r>
    </w:p>
    <w:p w:rsidRPr="008F3A0D" w:rsidR="00B3107D" w:rsidP="00A3504A" w:rsidRDefault="008F3A0D" w14:paraId="59CD3EA7" w14:textId="77777777">
      <w:pPr>
        <w:numPr>
          <w:ilvl w:val="0"/>
          <w:numId w:val="21"/>
        </w:numPr>
        <w:spacing w:after="120"/>
        <w:ind w:left="714" w:hanging="357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>Evidence of first class organisational skills</w:t>
      </w:r>
      <w:r w:rsidRPr="008F3A0D" w:rsidR="00B3107D">
        <w:rPr>
          <w:rFonts w:cs="Arial"/>
          <w:sz w:val="22"/>
          <w:szCs w:val="22"/>
        </w:rPr>
        <w:t>.</w:t>
      </w:r>
    </w:p>
    <w:p w:rsidRPr="008F3A0D" w:rsidR="00405775" w:rsidP="00405775" w:rsidRDefault="008F3A0D" w14:paraId="31E970EC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Excellent verbal communication skills and experience of communicating at all levels</w:t>
      </w:r>
      <w:r w:rsidRPr="008F3A0D" w:rsidR="00CB5F68">
        <w:rPr>
          <w:rFonts w:ascii="Arial" w:hAnsi="Arial"/>
        </w:rPr>
        <w:t>.</w:t>
      </w:r>
    </w:p>
    <w:p w:rsidRPr="008F3A0D" w:rsidR="00B3107D" w:rsidP="00A3504A" w:rsidRDefault="008F3A0D" w14:paraId="639DE8EC" w14:textId="77777777">
      <w:pPr>
        <w:numPr>
          <w:ilvl w:val="0"/>
          <w:numId w:val="21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>Excellent written communication skills at all levels especially in report and presentation writing</w:t>
      </w:r>
      <w:r w:rsidRPr="008F3A0D" w:rsidR="00B3107D">
        <w:rPr>
          <w:rFonts w:cs="Arial"/>
          <w:sz w:val="22"/>
          <w:szCs w:val="22"/>
        </w:rPr>
        <w:t xml:space="preserve">. </w:t>
      </w:r>
    </w:p>
    <w:p w:rsidRPr="008F3A0D" w:rsidR="00B3107D" w:rsidP="00A3504A" w:rsidRDefault="008F3A0D" w14:paraId="3BFD81BF" w14:textId="77777777">
      <w:pPr>
        <w:numPr>
          <w:ilvl w:val="0"/>
          <w:numId w:val="21"/>
        </w:numPr>
        <w:spacing w:after="120"/>
        <w:rPr>
          <w:rFonts w:cs="Arial"/>
          <w:sz w:val="22"/>
          <w:szCs w:val="22"/>
        </w:rPr>
      </w:pPr>
      <w:r w:rsidRPr="008F3A0D">
        <w:rPr>
          <w:rFonts w:cs="Arial"/>
          <w:sz w:val="22"/>
          <w:szCs w:val="22"/>
        </w:rPr>
        <w:t>Ability to collate data or information in a meaningful format</w:t>
      </w:r>
      <w:r w:rsidRPr="008F3A0D" w:rsidR="00B3107D">
        <w:rPr>
          <w:rFonts w:cs="Arial"/>
          <w:sz w:val="22"/>
          <w:szCs w:val="22"/>
        </w:rPr>
        <w:t>.</w:t>
      </w:r>
    </w:p>
    <w:p w:rsidRPr="008F3A0D" w:rsidR="00B3107D" w:rsidP="00A3504A" w:rsidRDefault="008F3A0D" w14:paraId="07675854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An understanding of the basic principles of statistics</w:t>
      </w:r>
      <w:r w:rsidRPr="008F3A0D" w:rsidR="00B3107D">
        <w:rPr>
          <w:rFonts w:ascii="Arial" w:hAnsi="Arial"/>
        </w:rPr>
        <w:t>.</w:t>
      </w:r>
    </w:p>
    <w:p w:rsidRPr="008F3A0D" w:rsidR="00B3107D" w:rsidP="00A3504A" w:rsidRDefault="008F3A0D" w14:paraId="22B43D20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Evidence of basic project management skills</w:t>
      </w:r>
      <w:r w:rsidRPr="008F3A0D" w:rsidR="00B3107D">
        <w:rPr>
          <w:rFonts w:ascii="Arial" w:hAnsi="Arial"/>
        </w:rPr>
        <w:t>.</w:t>
      </w:r>
    </w:p>
    <w:p w:rsidRPr="008F3A0D" w:rsidR="00B3107D" w:rsidP="00A3504A" w:rsidRDefault="008F3A0D" w14:paraId="7799A759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Evidence of accepting individual accountability and effective use of initiative.</w:t>
      </w:r>
    </w:p>
    <w:p w:rsidRPr="008F3A0D" w:rsidR="00B3107D" w:rsidP="00A3504A" w:rsidRDefault="008F3A0D" w14:paraId="5CB60069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Ability to engage and empathise with colleagues in an individual and team situation.</w:t>
      </w:r>
    </w:p>
    <w:p w:rsidRPr="008F3A0D" w:rsidR="00CC28EF" w:rsidP="00CC28EF" w:rsidRDefault="008F3A0D" w14:paraId="4D3A9861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 xml:space="preserve">An enthusiasm for </w:t>
      </w:r>
      <w:r w:rsidRPr="008F3A0D">
        <w:rPr>
          <w:rFonts w:ascii="Arial" w:hAnsi="Arial"/>
          <w:bCs/>
        </w:rPr>
        <w:t>supporting others</w:t>
      </w:r>
      <w:r w:rsidRPr="008F3A0D" w:rsidR="00CC28EF">
        <w:rPr>
          <w:rFonts w:ascii="Arial" w:hAnsi="Arial"/>
        </w:rPr>
        <w:t>.</w:t>
      </w:r>
    </w:p>
    <w:p w:rsidRPr="008F3A0D" w:rsidR="00B3107D" w:rsidP="00A3504A" w:rsidRDefault="008F3A0D" w14:paraId="5BF4B214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An ability to identify and harness the opportunities of networking, internally and externally.</w:t>
      </w:r>
      <w:bookmarkStart w:name="_GoBack" w:id="0"/>
      <w:bookmarkEnd w:id="0"/>
    </w:p>
    <w:p w:rsidRPr="008F3A0D" w:rsidR="008F3A0D" w:rsidP="00A3504A" w:rsidRDefault="008F3A0D" w14:paraId="5560983C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A strong understanding of, and competent in the use of, IT systems and programmes, covering email, word processing, spreadsheets, presentations and databases</w:t>
      </w:r>
    </w:p>
    <w:p w:rsidRPr="008F3A0D" w:rsidR="00B3107D" w:rsidP="00A3504A" w:rsidRDefault="00B3107D" w14:paraId="75BD1002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Demonstrates a commitment to enhancing the student experience</w:t>
      </w:r>
      <w:r w:rsidRPr="008F3A0D" w:rsidR="008F3A0D">
        <w:rPr>
          <w:rFonts w:ascii="Arial" w:hAnsi="Arial"/>
        </w:rPr>
        <w:t xml:space="preserve"> and</w:t>
      </w:r>
      <w:r w:rsidRPr="008F3A0D">
        <w:rPr>
          <w:rFonts w:ascii="Arial" w:hAnsi="Arial"/>
        </w:rPr>
        <w:t xml:space="preserve"> excell</w:t>
      </w:r>
      <w:r w:rsidRPr="008F3A0D" w:rsidR="008F3A0D">
        <w:rPr>
          <w:rFonts w:ascii="Arial" w:hAnsi="Arial"/>
        </w:rPr>
        <w:t>ent customer service.</w:t>
      </w:r>
    </w:p>
    <w:p w:rsidRPr="00A3504A" w:rsidR="00B3107D" w:rsidP="00A3504A" w:rsidRDefault="00B3107D" w14:paraId="711C113D" w14:textId="77777777">
      <w:pPr>
        <w:pStyle w:val="ListParagraph"/>
        <w:spacing w:after="0" w:line="240" w:lineRule="auto"/>
        <w:rPr>
          <w:rFonts w:ascii="Arial" w:hAnsi="Arial"/>
        </w:rPr>
      </w:pPr>
    </w:p>
    <w:p w:rsidRPr="00A3504A" w:rsidR="00B3107D" w:rsidP="00A3504A" w:rsidRDefault="00B3107D" w14:paraId="5CCE3C62" w14:textId="77777777">
      <w:pPr>
        <w:spacing w:after="120"/>
        <w:rPr>
          <w:rFonts w:cs="Arial"/>
          <w:b/>
          <w:sz w:val="22"/>
          <w:szCs w:val="22"/>
        </w:rPr>
      </w:pPr>
      <w:r w:rsidRPr="00A3504A">
        <w:rPr>
          <w:rFonts w:cs="Arial"/>
          <w:b/>
          <w:sz w:val="22"/>
          <w:szCs w:val="22"/>
        </w:rPr>
        <w:t>Desirable</w:t>
      </w:r>
      <w:r w:rsidR="00A3504A">
        <w:rPr>
          <w:rFonts w:cs="Arial"/>
          <w:b/>
          <w:sz w:val="22"/>
          <w:szCs w:val="22"/>
        </w:rPr>
        <w:t xml:space="preserve"> Knowledge, Skills and Experience</w:t>
      </w:r>
    </w:p>
    <w:p w:rsidRPr="008F3A0D" w:rsidR="008F3A0D" w:rsidP="00A3504A" w:rsidRDefault="008F3A0D" w14:paraId="6EEF52BE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Experience of a customer facing role.</w:t>
      </w:r>
    </w:p>
    <w:p w:rsidRPr="008F3A0D" w:rsidR="008F3A0D" w:rsidP="00A3504A" w:rsidRDefault="008F3A0D" w14:paraId="6E462660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t>Demonstrable experience of administration work, preferably in an office environment</w:t>
      </w:r>
      <w:r>
        <w:rPr>
          <w:rFonts w:ascii="Arial" w:hAnsi="Arial"/>
        </w:rPr>
        <w:t>.</w:t>
      </w:r>
    </w:p>
    <w:p w:rsidRPr="008F3A0D" w:rsidR="00B7710D" w:rsidP="00A3504A" w:rsidRDefault="00432C29" w14:paraId="143B2BAF" w14:textId="77777777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8F3A0D">
        <w:rPr>
          <w:rFonts w:ascii="Arial" w:hAnsi="Arial"/>
        </w:rPr>
        <w:lastRenderedPageBreak/>
        <w:t>First aid qualification.</w:t>
      </w:r>
      <w:r w:rsidRPr="008F3A0D" w:rsidR="00CB5F68">
        <w:rPr>
          <w:rFonts w:ascii="Arial" w:hAnsi="Arial"/>
        </w:rPr>
        <w:t xml:space="preserve"> </w:t>
      </w:r>
    </w:p>
    <w:p w:rsidRPr="008F3A0D" w:rsidR="003C024C" w:rsidP="008F3A0D" w:rsidRDefault="003C024C" w14:paraId="3D07A753" w14:textId="77777777"/>
    <w:sectPr w:rsidRPr="008F3A0D" w:rsidR="003C024C" w:rsidSect="002944E0">
      <w:headerReference w:type="default" r:id="rId11"/>
      <w:footerReference w:type="even" r:id="rId12"/>
      <w:footerReference w:type="default" r:id="rId13"/>
      <w:pgSz w:w="11906" w:h="16838" w:orient="portrait"/>
      <w:pgMar w:top="1134" w:right="1134" w:bottom="567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67" w:rsidRDefault="001B3467" w14:paraId="15908F03" w14:textId="77777777">
      <w:r>
        <w:separator/>
      </w:r>
    </w:p>
  </w:endnote>
  <w:endnote w:type="continuationSeparator" w:id="0">
    <w:p w:rsidR="001B3467" w:rsidRDefault="001B3467" w14:paraId="3E66A1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4A" w:rsidRDefault="003378A7" w14:paraId="4D61C120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A350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504A" w:rsidRDefault="00A3504A" w14:paraId="3A3AD9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4A" w:rsidRDefault="003378A7" w14:paraId="3F232532" w14:textId="18C3FF90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A350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407">
      <w:rPr>
        <w:rStyle w:val="PageNumber"/>
        <w:noProof/>
      </w:rPr>
      <w:t>2</w:t>
    </w:r>
    <w:r>
      <w:rPr>
        <w:rStyle w:val="PageNumber"/>
      </w:rPr>
      <w:fldChar w:fldCharType="end"/>
    </w:r>
  </w:p>
  <w:p w:rsidR="00A3504A" w:rsidRDefault="00A3504A" w14:paraId="4256BF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67" w:rsidRDefault="001B3467" w14:paraId="29A91AA1" w14:textId="77777777">
      <w:r>
        <w:separator/>
      </w:r>
    </w:p>
  </w:footnote>
  <w:footnote w:type="continuationSeparator" w:id="0">
    <w:p w:rsidR="001B3467" w:rsidRDefault="001B3467" w14:paraId="639C7D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4A" w:rsidP="00CF6774" w:rsidRDefault="00091407" w14:paraId="0C426585" w14:textId="49F0348B">
    <w:pPr>
      <w:pStyle w:val="Header"/>
      <w:jc w:val="right"/>
    </w:pPr>
    <w:r>
      <w:fldChar w:fldCharType="begin"/>
    </w:r>
    <w:r>
      <w:instrText xml:space="preserve"> FILENAME   \* MERGEFORMAT </w:instrText>
    </w:r>
    <w:r>
      <w:fldChar w:fldCharType="separate"/>
    </w:r>
    <w:r w:rsidR="0068716F">
      <w:rPr>
        <w:noProof/>
      </w:rPr>
      <w:t>2</w:t>
    </w:r>
    <w:r w:rsidR="00D21DD4">
      <w:rPr>
        <w:noProof/>
      </w:rPr>
      <w:t xml:space="preserve"> </w:t>
    </w:r>
    <w:r w:rsidR="00713F66">
      <w:rPr>
        <w:noProof/>
      </w:rPr>
      <w:t xml:space="preserve">- </w:t>
    </w:r>
    <w:r w:rsidR="0068716F">
      <w:rPr>
        <w:noProof/>
      </w:rPr>
      <w:t>Rugby Development Intern</w:t>
    </w:r>
    <w:r w:rsidR="00D21DD4">
      <w:rPr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F29"/>
    <w:multiLevelType w:val="hybridMultilevel"/>
    <w:tmpl w:val="43964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B92BFA"/>
    <w:multiLevelType w:val="hybridMultilevel"/>
    <w:tmpl w:val="8AA8C8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CC3FC5"/>
    <w:multiLevelType w:val="hybridMultilevel"/>
    <w:tmpl w:val="609CBCA2"/>
    <w:lvl w:ilvl="0" w:tplc="0809000B">
      <w:start w:val="1"/>
      <w:numFmt w:val="bullet"/>
      <w:lvlText w:val=""/>
      <w:lvlJc w:val="left"/>
      <w:pPr>
        <w:tabs>
          <w:tab w:val="num" w:pos="709"/>
        </w:tabs>
        <w:ind w:left="709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tabs>
          <w:tab w:val="num" w:pos="349"/>
        </w:tabs>
        <w:ind w:left="349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tabs>
          <w:tab w:val="num" w:pos="1069"/>
        </w:tabs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09"/>
        </w:tabs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69"/>
        </w:tabs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9"/>
        </w:tabs>
        <w:ind w:left="5389" w:hanging="180"/>
      </w:pPr>
    </w:lvl>
  </w:abstractNum>
  <w:abstractNum w:abstractNumId="3" w15:restartNumberingAfterBreak="0">
    <w:nsid w:val="115B71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1D30125"/>
    <w:multiLevelType w:val="hybridMultilevel"/>
    <w:tmpl w:val="A9906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C22D2D"/>
    <w:multiLevelType w:val="singleLevel"/>
    <w:tmpl w:val="9C5AB1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A2A70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22EC6C43"/>
    <w:multiLevelType w:val="hybridMultilevel"/>
    <w:tmpl w:val="585410B0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8" w15:restartNumberingAfterBreak="0">
    <w:nsid w:val="238C7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5987D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6B4624C"/>
    <w:multiLevelType w:val="hybridMultilevel"/>
    <w:tmpl w:val="906AAF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76610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37C25592"/>
    <w:multiLevelType w:val="hybridMultilevel"/>
    <w:tmpl w:val="DE1C9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B66A9E"/>
    <w:multiLevelType w:val="hybridMultilevel"/>
    <w:tmpl w:val="C76613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A82E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CD14B95"/>
    <w:multiLevelType w:val="hybridMultilevel"/>
    <w:tmpl w:val="AA481448"/>
    <w:lvl w:ilvl="0" w:tplc="080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hint="default" w:ascii="Wingdings" w:hAnsi="Wingdings"/>
      </w:rPr>
    </w:lvl>
  </w:abstractNum>
  <w:abstractNum w:abstractNumId="16" w15:restartNumberingAfterBreak="0">
    <w:nsid w:val="3EA46BF8"/>
    <w:multiLevelType w:val="hybridMultilevel"/>
    <w:tmpl w:val="64F476F4"/>
    <w:lvl w:ilvl="0" w:tplc="D8780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D501B5"/>
    <w:multiLevelType w:val="hybridMultilevel"/>
    <w:tmpl w:val="A9C6B2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66CA9"/>
    <w:multiLevelType w:val="hybridMultilevel"/>
    <w:tmpl w:val="CC78C606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0481305"/>
    <w:multiLevelType w:val="hybridMultilevel"/>
    <w:tmpl w:val="CB7E3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7D0B00"/>
    <w:multiLevelType w:val="hybridMultilevel"/>
    <w:tmpl w:val="74A206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E65891"/>
    <w:multiLevelType w:val="hybridMultilevel"/>
    <w:tmpl w:val="DA1618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E25475"/>
    <w:multiLevelType w:val="hybridMultilevel"/>
    <w:tmpl w:val="CCF69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EB3905"/>
    <w:multiLevelType w:val="hybridMultilevel"/>
    <w:tmpl w:val="B5D896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E63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67882B01"/>
    <w:multiLevelType w:val="hybridMultilevel"/>
    <w:tmpl w:val="0E9E3B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1E0B42"/>
    <w:multiLevelType w:val="hybridMultilevel"/>
    <w:tmpl w:val="71D0DD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1120096"/>
    <w:multiLevelType w:val="hybridMultilevel"/>
    <w:tmpl w:val="B25E2C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18B25E7"/>
    <w:multiLevelType w:val="hybridMultilevel"/>
    <w:tmpl w:val="A4E2EF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E57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740703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75396278"/>
    <w:multiLevelType w:val="hybridMultilevel"/>
    <w:tmpl w:val="4C584C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B633E"/>
    <w:multiLevelType w:val="hybridMultilevel"/>
    <w:tmpl w:val="04105044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1"/>
  </w:num>
  <w:num w:numId="5">
    <w:abstractNumId w:val="24"/>
  </w:num>
  <w:num w:numId="6">
    <w:abstractNumId w:val="30"/>
  </w:num>
  <w:num w:numId="7">
    <w:abstractNumId w:val="3"/>
  </w:num>
  <w:num w:numId="8">
    <w:abstractNumId w:val="29"/>
  </w:num>
  <w:num w:numId="9">
    <w:abstractNumId w:val="6"/>
  </w:num>
  <w:num w:numId="10">
    <w:abstractNumId w:val="9"/>
  </w:num>
  <w:num w:numId="11">
    <w:abstractNumId w:val="16"/>
  </w:num>
  <w:num w:numId="12">
    <w:abstractNumId w:val="22"/>
  </w:num>
  <w:num w:numId="13">
    <w:abstractNumId w:val="15"/>
  </w:num>
  <w:num w:numId="14">
    <w:abstractNumId w:val="23"/>
  </w:num>
  <w:num w:numId="15">
    <w:abstractNumId w:val="19"/>
  </w:num>
  <w:num w:numId="16">
    <w:abstractNumId w:val="0"/>
  </w:num>
  <w:num w:numId="17">
    <w:abstractNumId w:val="4"/>
  </w:num>
  <w:num w:numId="18">
    <w:abstractNumId w:val="7"/>
  </w:num>
  <w:num w:numId="19">
    <w:abstractNumId w:val="26"/>
  </w:num>
  <w:num w:numId="20">
    <w:abstractNumId w:val="1"/>
  </w:num>
  <w:num w:numId="21">
    <w:abstractNumId w:val="31"/>
  </w:num>
  <w:num w:numId="22">
    <w:abstractNumId w:val="13"/>
  </w:num>
  <w:num w:numId="23">
    <w:abstractNumId w:val="20"/>
  </w:num>
  <w:num w:numId="24">
    <w:abstractNumId w:val="12"/>
  </w:num>
  <w:num w:numId="25">
    <w:abstractNumId w:val="17"/>
  </w:num>
  <w:num w:numId="26">
    <w:abstractNumId w:val="32"/>
  </w:num>
  <w:num w:numId="27">
    <w:abstractNumId w:val="27"/>
  </w:num>
  <w:num w:numId="28">
    <w:abstractNumId w:val="18"/>
  </w:num>
  <w:num w:numId="29">
    <w:abstractNumId w:val="25"/>
  </w:num>
  <w:num w:numId="30">
    <w:abstractNumId w:val="2"/>
  </w:num>
  <w:num w:numId="31">
    <w:abstractNumId w:val="28"/>
  </w:num>
  <w:num w:numId="32">
    <w:abstractNumId w:val="21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03"/>
    <w:rsid w:val="000145C3"/>
    <w:rsid w:val="00022F17"/>
    <w:rsid w:val="00033471"/>
    <w:rsid w:val="00064AB5"/>
    <w:rsid w:val="00070925"/>
    <w:rsid w:val="00071C96"/>
    <w:rsid w:val="00073B19"/>
    <w:rsid w:val="00091407"/>
    <w:rsid w:val="000A0A3C"/>
    <w:rsid w:val="000A172C"/>
    <w:rsid w:val="000A2E8A"/>
    <w:rsid w:val="000A3B83"/>
    <w:rsid w:val="000B11D1"/>
    <w:rsid w:val="000B19C7"/>
    <w:rsid w:val="000B3DEA"/>
    <w:rsid w:val="000D2DE3"/>
    <w:rsid w:val="000D3690"/>
    <w:rsid w:val="000E3D55"/>
    <w:rsid w:val="000F1C88"/>
    <w:rsid w:val="000F3165"/>
    <w:rsid w:val="001002D5"/>
    <w:rsid w:val="00102C00"/>
    <w:rsid w:val="00110CBA"/>
    <w:rsid w:val="00113BC6"/>
    <w:rsid w:val="00121342"/>
    <w:rsid w:val="00135789"/>
    <w:rsid w:val="00141C22"/>
    <w:rsid w:val="00154FBE"/>
    <w:rsid w:val="0016027A"/>
    <w:rsid w:val="00164A4E"/>
    <w:rsid w:val="001771BD"/>
    <w:rsid w:val="00197606"/>
    <w:rsid w:val="001B3467"/>
    <w:rsid w:val="001D193B"/>
    <w:rsid w:val="001F7E54"/>
    <w:rsid w:val="00210EC9"/>
    <w:rsid w:val="00244D07"/>
    <w:rsid w:val="00252810"/>
    <w:rsid w:val="00263F76"/>
    <w:rsid w:val="00284F12"/>
    <w:rsid w:val="002944E0"/>
    <w:rsid w:val="002A7301"/>
    <w:rsid w:val="002A7FD9"/>
    <w:rsid w:val="002B127C"/>
    <w:rsid w:val="002D18AF"/>
    <w:rsid w:val="002D65A9"/>
    <w:rsid w:val="002E216C"/>
    <w:rsid w:val="002E43C6"/>
    <w:rsid w:val="002F1525"/>
    <w:rsid w:val="002F47BB"/>
    <w:rsid w:val="002F7B69"/>
    <w:rsid w:val="003050F6"/>
    <w:rsid w:val="00321AC2"/>
    <w:rsid w:val="00322020"/>
    <w:rsid w:val="003378A7"/>
    <w:rsid w:val="00344989"/>
    <w:rsid w:val="00351877"/>
    <w:rsid w:val="00361F1A"/>
    <w:rsid w:val="00373F4E"/>
    <w:rsid w:val="00377B99"/>
    <w:rsid w:val="00385605"/>
    <w:rsid w:val="00386841"/>
    <w:rsid w:val="00391CD3"/>
    <w:rsid w:val="0039284F"/>
    <w:rsid w:val="00392FA4"/>
    <w:rsid w:val="003A2299"/>
    <w:rsid w:val="003A6999"/>
    <w:rsid w:val="003B1733"/>
    <w:rsid w:val="003B3444"/>
    <w:rsid w:val="003C024C"/>
    <w:rsid w:val="003C2188"/>
    <w:rsid w:val="003F1A98"/>
    <w:rsid w:val="003F40DE"/>
    <w:rsid w:val="00405775"/>
    <w:rsid w:val="00410F20"/>
    <w:rsid w:val="004152EB"/>
    <w:rsid w:val="00422902"/>
    <w:rsid w:val="004302EE"/>
    <w:rsid w:val="00431038"/>
    <w:rsid w:val="00432C29"/>
    <w:rsid w:val="004334AE"/>
    <w:rsid w:val="004428E6"/>
    <w:rsid w:val="00472DA0"/>
    <w:rsid w:val="004843B3"/>
    <w:rsid w:val="004857CB"/>
    <w:rsid w:val="004A4CC5"/>
    <w:rsid w:val="004D3C3A"/>
    <w:rsid w:val="004D4C37"/>
    <w:rsid w:val="004E7DFB"/>
    <w:rsid w:val="004F73B9"/>
    <w:rsid w:val="00523A3A"/>
    <w:rsid w:val="0054251A"/>
    <w:rsid w:val="00551842"/>
    <w:rsid w:val="00552D88"/>
    <w:rsid w:val="0056612C"/>
    <w:rsid w:val="005739DB"/>
    <w:rsid w:val="005808C5"/>
    <w:rsid w:val="00583576"/>
    <w:rsid w:val="00592085"/>
    <w:rsid w:val="005B4300"/>
    <w:rsid w:val="005B62DD"/>
    <w:rsid w:val="005B6A57"/>
    <w:rsid w:val="005D2CDD"/>
    <w:rsid w:val="005D72BC"/>
    <w:rsid w:val="005E2BF9"/>
    <w:rsid w:val="005F2A87"/>
    <w:rsid w:val="005F59EB"/>
    <w:rsid w:val="00612C9D"/>
    <w:rsid w:val="00612D28"/>
    <w:rsid w:val="00616D22"/>
    <w:rsid w:val="00622D4D"/>
    <w:rsid w:val="006377A9"/>
    <w:rsid w:val="0068716F"/>
    <w:rsid w:val="00692193"/>
    <w:rsid w:val="00697796"/>
    <w:rsid w:val="006A263E"/>
    <w:rsid w:val="006A5A48"/>
    <w:rsid w:val="006B67B1"/>
    <w:rsid w:val="006B73B4"/>
    <w:rsid w:val="006D677E"/>
    <w:rsid w:val="006E3F9E"/>
    <w:rsid w:val="006F1245"/>
    <w:rsid w:val="006F2FE1"/>
    <w:rsid w:val="00703501"/>
    <w:rsid w:val="00704472"/>
    <w:rsid w:val="00713253"/>
    <w:rsid w:val="00713F66"/>
    <w:rsid w:val="00715BD8"/>
    <w:rsid w:val="007212EC"/>
    <w:rsid w:val="00737994"/>
    <w:rsid w:val="00737E78"/>
    <w:rsid w:val="00751860"/>
    <w:rsid w:val="00784F5F"/>
    <w:rsid w:val="00787730"/>
    <w:rsid w:val="007938F6"/>
    <w:rsid w:val="00796EA6"/>
    <w:rsid w:val="007A2C44"/>
    <w:rsid w:val="007A4707"/>
    <w:rsid w:val="007A6C1B"/>
    <w:rsid w:val="007B0C33"/>
    <w:rsid w:val="007B5C15"/>
    <w:rsid w:val="007D59DA"/>
    <w:rsid w:val="007E7297"/>
    <w:rsid w:val="007F4C5D"/>
    <w:rsid w:val="007F6BCF"/>
    <w:rsid w:val="008061DB"/>
    <w:rsid w:val="008076F5"/>
    <w:rsid w:val="00815F5B"/>
    <w:rsid w:val="008242CB"/>
    <w:rsid w:val="00857657"/>
    <w:rsid w:val="00863742"/>
    <w:rsid w:val="00863DD7"/>
    <w:rsid w:val="00867C6A"/>
    <w:rsid w:val="00891E89"/>
    <w:rsid w:val="008B2FFE"/>
    <w:rsid w:val="008C3D62"/>
    <w:rsid w:val="008D1A21"/>
    <w:rsid w:val="008D5DA9"/>
    <w:rsid w:val="008D7388"/>
    <w:rsid w:val="008E0CD4"/>
    <w:rsid w:val="008F3A0D"/>
    <w:rsid w:val="00921EFE"/>
    <w:rsid w:val="00941ACD"/>
    <w:rsid w:val="00950806"/>
    <w:rsid w:val="00972103"/>
    <w:rsid w:val="00973731"/>
    <w:rsid w:val="00975A23"/>
    <w:rsid w:val="009B0E03"/>
    <w:rsid w:val="009C1BF9"/>
    <w:rsid w:val="009C2A92"/>
    <w:rsid w:val="009C307D"/>
    <w:rsid w:val="009D3BE1"/>
    <w:rsid w:val="009D4091"/>
    <w:rsid w:val="009F69D4"/>
    <w:rsid w:val="009F7024"/>
    <w:rsid w:val="00A04D8E"/>
    <w:rsid w:val="00A305D8"/>
    <w:rsid w:val="00A3504A"/>
    <w:rsid w:val="00A40E14"/>
    <w:rsid w:val="00A469A3"/>
    <w:rsid w:val="00A5759F"/>
    <w:rsid w:val="00A6005D"/>
    <w:rsid w:val="00A72F92"/>
    <w:rsid w:val="00A769C6"/>
    <w:rsid w:val="00A76EBB"/>
    <w:rsid w:val="00A84087"/>
    <w:rsid w:val="00A9088F"/>
    <w:rsid w:val="00A95CAD"/>
    <w:rsid w:val="00AA5B9D"/>
    <w:rsid w:val="00AA62B6"/>
    <w:rsid w:val="00AA7E5F"/>
    <w:rsid w:val="00AB047E"/>
    <w:rsid w:val="00AB08F4"/>
    <w:rsid w:val="00AB6753"/>
    <w:rsid w:val="00AB74B9"/>
    <w:rsid w:val="00AF5090"/>
    <w:rsid w:val="00B046F0"/>
    <w:rsid w:val="00B07BCB"/>
    <w:rsid w:val="00B1057B"/>
    <w:rsid w:val="00B12A59"/>
    <w:rsid w:val="00B3107D"/>
    <w:rsid w:val="00B351D0"/>
    <w:rsid w:val="00B35D68"/>
    <w:rsid w:val="00B45746"/>
    <w:rsid w:val="00B57BBE"/>
    <w:rsid w:val="00B67ADD"/>
    <w:rsid w:val="00B76B87"/>
    <w:rsid w:val="00B7710D"/>
    <w:rsid w:val="00B916E3"/>
    <w:rsid w:val="00B97738"/>
    <w:rsid w:val="00BA4D25"/>
    <w:rsid w:val="00BA596F"/>
    <w:rsid w:val="00BA5E69"/>
    <w:rsid w:val="00BB4E0F"/>
    <w:rsid w:val="00BC3FFA"/>
    <w:rsid w:val="00BE1E02"/>
    <w:rsid w:val="00BF4F9F"/>
    <w:rsid w:val="00BF6CDC"/>
    <w:rsid w:val="00C03282"/>
    <w:rsid w:val="00C12E19"/>
    <w:rsid w:val="00C16DA8"/>
    <w:rsid w:val="00C20BE0"/>
    <w:rsid w:val="00C314A8"/>
    <w:rsid w:val="00C676BC"/>
    <w:rsid w:val="00C866C5"/>
    <w:rsid w:val="00C91B7A"/>
    <w:rsid w:val="00CB5F68"/>
    <w:rsid w:val="00CC28EF"/>
    <w:rsid w:val="00CC5B3B"/>
    <w:rsid w:val="00CD5425"/>
    <w:rsid w:val="00CE2DDF"/>
    <w:rsid w:val="00CE5710"/>
    <w:rsid w:val="00CF6774"/>
    <w:rsid w:val="00CF6DF9"/>
    <w:rsid w:val="00D003A2"/>
    <w:rsid w:val="00D17AF9"/>
    <w:rsid w:val="00D21DD4"/>
    <w:rsid w:val="00D3426D"/>
    <w:rsid w:val="00D4288A"/>
    <w:rsid w:val="00D441BD"/>
    <w:rsid w:val="00D54C56"/>
    <w:rsid w:val="00D70051"/>
    <w:rsid w:val="00D740A9"/>
    <w:rsid w:val="00D740AE"/>
    <w:rsid w:val="00D82DB5"/>
    <w:rsid w:val="00D8435D"/>
    <w:rsid w:val="00D95745"/>
    <w:rsid w:val="00D958A4"/>
    <w:rsid w:val="00DA4002"/>
    <w:rsid w:val="00DA7400"/>
    <w:rsid w:val="00DC1103"/>
    <w:rsid w:val="00DC24ED"/>
    <w:rsid w:val="00DC5FBB"/>
    <w:rsid w:val="00DE0330"/>
    <w:rsid w:val="00DF0D11"/>
    <w:rsid w:val="00DF1504"/>
    <w:rsid w:val="00E077CD"/>
    <w:rsid w:val="00E14E91"/>
    <w:rsid w:val="00E16E72"/>
    <w:rsid w:val="00E17151"/>
    <w:rsid w:val="00E22991"/>
    <w:rsid w:val="00E51964"/>
    <w:rsid w:val="00E5242F"/>
    <w:rsid w:val="00E56C1C"/>
    <w:rsid w:val="00E57170"/>
    <w:rsid w:val="00E611B5"/>
    <w:rsid w:val="00E70BF9"/>
    <w:rsid w:val="00E7296F"/>
    <w:rsid w:val="00E91A7C"/>
    <w:rsid w:val="00EA1F89"/>
    <w:rsid w:val="00EA48E6"/>
    <w:rsid w:val="00EA6A55"/>
    <w:rsid w:val="00EB1B03"/>
    <w:rsid w:val="00EC1E82"/>
    <w:rsid w:val="00EC67FA"/>
    <w:rsid w:val="00EE173C"/>
    <w:rsid w:val="00EE480E"/>
    <w:rsid w:val="00EF3E75"/>
    <w:rsid w:val="00EF4125"/>
    <w:rsid w:val="00EF5386"/>
    <w:rsid w:val="00EF6FE8"/>
    <w:rsid w:val="00F2782D"/>
    <w:rsid w:val="00F30282"/>
    <w:rsid w:val="00F32566"/>
    <w:rsid w:val="00F37D0C"/>
    <w:rsid w:val="00F37EF4"/>
    <w:rsid w:val="00F52D67"/>
    <w:rsid w:val="00F625B0"/>
    <w:rsid w:val="00F66F4F"/>
    <w:rsid w:val="00F70119"/>
    <w:rsid w:val="00F708D3"/>
    <w:rsid w:val="00F739DF"/>
    <w:rsid w:val="00F76809"/>
    <w:rsid w:val="00F83E2E"/>
    <w:rsid w:val="00F83F8A"/>
    <w:rsid w:val="00F93885"/>
    <w:rsid w:val="00F94D18"/>
    <w:rsid w:val="00FA1C08"/>
    <w:rsid w:val="00FA1F16"/>
    <w:rsid w:val="00FA7245"/>
    <w:rsid w:val="00FB1A39"/>
    <w:rsid w:val="00FB682A"/>
    <w:rsid w:val="00FC4424"/>
    <w:rsid w:val="00FC709F"/>
    <w:rsid w:val="00FD14EB"/>
    <w:rsid w:val="00FD2D1F"/>
    <w:rsid w:val="00FE14B7"/>
    <w:rsid w:val="00FE2C8B"/>
    <w:rsid w:val="00FE5B95"/>
    <w:rsid w:val="00FF144A"/>
    <w:rsid w:val="00FF2349"/>
    <w:rsid w:val="02CBCAEA"/>
    <w:rsid w:val="689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F168CE9"/>
  <w15:docId w15:val="{DF76382A-C115-4B60-B550-A0127221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3F76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63F76"/>
    <w:pPr>
      <w:keepNext/>
      <w:outlineLvl w:val="0"/>
    </w:pPr>
    <w:rPr>
      <w:rFonts w:cs="Arial"/>
      <w:sz w:val="24"/>
    </w:rPr>
  </w:style>
  <w:style w:type="paragraph" w:styleId="Heading2">
    <w:name w:val="heading 2"/>
    <w:basedOn w:val="Normal"/>
    <w:next w:val="Normal"/>
    <w:qFormat/>
    <w:rsid w:val="00263F76"/>
    <w:pPr>
      <w:keepNext/>
      <w:outlineLvl w:val="1"/>
    </w:pPr>
    <w:rPr>
      <w:rFonts w:cs="Arial"/>
      <w:sz w:val="24"/>
      <w:u w:val="single"/>
    </w:rPr>
  </w:style>
  <w:style w:type="paragraph" w:styleId="Heading3">
    <w:name w:val="heading 3"/>
    <w:basedOn w:val="Normal"/>
    <w:next w:val="Normal"/>
    <w:qFormat/>
    <w:rsid w:val="00FA1C0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278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263F76"/>
    <w:rPr>
      <w:color w:val="0000FF"/>
      <w:u w:val="single"/>
    </w:rPr>
  </w:style>
  <w:style w:type="paragraph" w:styleId="Footer">
    <w:name w:val="footer"/>
    <w:basedOn w:val="Normal"/>
    <w:rsid w:val="00263F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3F76"/>
  </w:style>
  <w:style w:type="paragraph" w:styleId="FootnoteText">
    <w:name w:val="footnote text"/>
    <w:basedOn w:val="Normal"/>
    <w:semiHidden/>
    <w:rsid w:val="00263F76"/>
    <w:rPr>
      <w:rFonts w:ascii="Times New Roman" w:hAnsi="Times New Roman"/>
    </w:rPr>
  </w:style>
  <w:style w:type="character" w:styleId="FootnoteReference">
    <w:name w:val="footnote reference"/>
    <w:basedOn w:val="DefaultParagraphFont"/>
    <w:semiHidden/>
    <w:rsid w:val="00263F76"/>
    <w:rPr>
      <w:vertAlign w:val="superscript"/>
    </w:rPr>
  </w:style>
  <w:style w:type="paragraph" w:styleId="BodyTextIndent">
    <w:name w:val="Body Text Indent"/>
    <w:basedOn w:val="Normal"/>
    <w:rsid w:val="00263F76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863742"/>
    <w:pPr>
      <w:spacing w:after="120"/>
    </w:pPr>
  </w:style>
  <w:style w:type="paragraph" w:styleId="BodyText2">
    <w:name w:val="Body Text 2"/>
    <w:basedOn w:val="Normal"/>
    <w:rsid w:val="00863742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F37EF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37EF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B19C7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83576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styleId="Header">
    <w:name w:val="header"/>
    <w:basedOn w:val="Normal"/>
    <w:link w:val="HeaderChar"/>
    <w:rsid w:val="00CF677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CF6774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F938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3885"/>
  </w:style>
  <w:style w:type="character" w:styleId="CommentTextChar" w:customStyle="1">
    <w:name w:val="Comment Text Char"/>
    <w:basedOn w:val="DefaultParagraphFont"/>
    <w:link w:val="CommentText"/>
    <w:rsid w:val="00F9388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38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F9388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final%20standards\Grade%205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c53d9-8fbd-427e-bc68-e124dc7a04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8" ma:contentTypeDescription="Create a new document." ma:contentTypeScope="" ma:versionID="b3511f8bea8fc044b0c60f76fbb5514a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8ca32d4e3aebaf7ba56eb1bade8b0e74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B18A-6C72-445F-A7AA-C3050625F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A3A26-9422-4970-8517-B2C9EB39263C}">
  <ds:schemaRefs>
    <ds:schemaRef ds:uri="ce77b506-f453-4d71-892d-b0af93e4780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3adc53d9-8fbd-427e-bc68-e124dc7a04a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B00310-5273-467E-9535-16A91764A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FCDC2-505D-47DF-ACB0-B81AB24449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Grade 5 - Template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Ring-fencing example</dc:title>
  <dc:creator>mtcsspu2</dc:creator>
  <lastModifiedBy>Lisa Morton-Smith</lastModifiedBy>
  <revision>3</revision>
  <lastPrinted>2015-12-02T15:21:00.0000000Z</lastPrinted>
  <dcterms:created xsi:type="dcterms:W3CDTF">2025-03-14T19:17:00.0000000Z</dcterms:created>
  <dcterms:modified xsi:type="dcterms:W3CDTF">2026-03-09T17:40:42.6385618Z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